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E647" w14:textId="77777777" w:rsidR="000E2276" w:rsidRDefault="000E2276"/>
    <w:p w14:paraId="2B2C42D4" w14:textId="77777777" w:rsidR="002622DE" w:rsidRDefault="002622DE">
      <w:pPr>
        <w:sectPr w:rsidR="002622DE" w:rsidSect="004A0ED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51" w:bottom="851" w:left="851" w:header="720" w:footer="1021" w:gutter="0"/>
          <w:cols w:space="720"/>
          <w:docGrid w:linePitch="272"/>
        </w:sectPr>
      </w:pPr>
    </w:p>
    <w:p w14:paraId="692028F0" w14:textId="6EF84EB7" w:rsidR="002622DE" w:rsidRDefault="00BA0991">
      <w:pPr>
        <w:pStyle w:val="Titre2"/>
      </w:pPr>
      <w:r>
        <w:t xml:space="preserve">FORMULAIRE DE </w:t>
      </w:r>
      <w:r w:rsidR="002622DE">
        <w:t>DEMANDE D’ADHESION</w:t>
      </w:r>
    </w:p>
    <w:p w14:paraId="11CF676A" w14:textId="77777777" w:rsidR="002622DE" w:rsidRDefault="002622DE">
      <w:pPr>
        <w:rPr>
          <w:rFonts w:ascii="Arial" w:hAnsi="Arial"/>
        </w:rPr>
      </w:pPr>
    </w:p>
    <w:p w14:paraId="5CBF1A62" w14:textId="77777777" w:rsidR="002622DE" w:rsidRDefault="002622DE">
      <w:pPr>
        <w:rPr>
          <w:rFonts w:ascii="Arial" w:hAnsi="Arial"/>
        </w:rPr>
      </w:pPr>
    </w:p>
    <w:p w14:paraId="2A640961" w14:textId="77777777" w:rsidR="002622DE" w:rsidRDefault="002622DE">
      <w:pPr>
        <w:rPr>
          <w:rFonts w:ascii="Arial" w:hAnsi="Arial"/>
        </w:rPr>
      </w:pPr>
    </w:p>
    <w:p w14:paraId="5AC897AB" w14:textId="77777777" w:rsidR="002622DE" w:rsidRDefault="002622DE">
      <w:pPr>
        <w:rPr>
          <w:rFonts w:ascii="Arial" w:hAnsi="Arial"/>
        </w:rPr>
      </w:pPr>
      <w:r>
        <w:rPr>
          <w:rFonts w:ascii="Arial" w:hAnsi="Arial"/>
          <w:b/>
          <w:bCs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SOCIETE</w:t>
      </w:r>
      <w:r>
        <w:rPr>
          <w:rFonts w:ascii="Arial" w:hAnsi="Arial"/>
        </w:rPr>
        <w:t xml:space="preserve"> : __________________________________________________________________________</w:t>
      </w:r>
    </w:p>
    <w:p w14:paraId="5C6F5542" w14:textId="77777777" w:rsidR="002622DE" w:rsidRDefault="002622DE">
      <w:pPr>
        <w:rPr>
          <w:rFonts w:ascii="Arial" w:hAnsi="Arial"/>
        </w:rPr>
      </w:pPr>
    </w:p>
    <w:p w14:paraId="3626B286" w14:textId="77777777" w:rsidR="002622DE" w:rsidRDefault="002622DE">
      <w:pPr>
        <w:rPr>
          <w:rFonts w:ascii="Arial" w:hAnsi="Arial"/>
        </w:rPr>
      </w:pPr>
    </w:p>
    <w:p w14:paraId="059B8797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Domiciliée : ____________________________________________________________________________</w:t>
      </w:r>
    </w:p>
    <w:p w14:paraId="3AAD5537" w14:textId="77777777" w:rsidR="002622DE" w:rsidRDefault="002622DE">
      <w:pPr>
        <w:rPr>
          <w:rFonts w:ascii="Arial" w:hAnsi="Arial"/>
        </w:rPr>
      </w:pPr>
    </w:p>
    <w:p w14:paraId="26AB0303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14:paraId="099F5060" w14:textId="77777777" w:rsidR="002622DE" w:rsidRDefault="002622DE">
      <w:pPr>
        <w:rPr>
          <w:rFonts w:ascii="Arial" w:hAnsi="Arial"/>
        </w:rPr>
      </w:pPr>
    </w:p>
    <w:p w14:paraId="3FDB34E3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Site Internet : ___________________________________________________________________________</w:t>
      </w:r>
    </w:p>
    <w:p w14:paraId="5788C347" w14:textId="77777777" w:rsidR="002622DE" w:rsidRDefault="002622DE">
      <w:pPr>
        <w:rPr>
          <w:rFonts w:ascii="Arial" w:hAnsi="Arial"/>
        </w:rPr>
      </w:pPr>
    </w:p>
    <w:p w14:paraId="3413422D" w14:textId="4363CF06" w:rsidR="002622DE" w:rsidRPr="00683D9C" w:rsidRDefault="002622DE" w:rsidP="00105070">
      <w:pPr>
        <w:numPr>
          <w:ilvl w:val="0"/>
          <w:numId w:val="16"/>
        </w:numPr>
        <w:tabs>
          <w:tab w:val="clear" w:pos="1065"/>
        </w:tabs>
        <w:ind w:left="426"/>
        <w:jc w:val="both"/>
        <w:rPr>
          <w:rFonts w:ascii="Arial" w:hAnsi="Arial"/>
        </w:rPr>
      </w:pPr>
      <w:r w:rsidRPr="00683D9C">
        <w:rPr>
          <w:rFonts w:ascii="Arial" w:hAnsi="Arial"/>
        </w:rPr>
        <w:t xml:space="preserve">déclare après avoir pris connaissance des statuts de FAMAD et s'engage à satisfaire à toutes les obligations qui en découlent, </w:t>
      </w:r>
    </w:p>
    <w:p w14:paraId="76AF7985" w14:textId="16CB1DD7" w:rsidR="006A41B9" w:rsidRPr="0063352D" w:rsidRDefault="007A4E6B" w:rsidP="0063352D">
      <w:pPr>
        <w:numPr>
          <w:ilvl w:val="0"/>
          <w:numId w:val="15"/>
        </w:numPr>
        <w:tabs>
          <w:tab w:val="clear" w:pos="1065"/>
        </w:tabs>
        <w:ind w:left="426"/>
        <w:rPr>
          <w:rFonts w:ascii="Arial" w:hAnsi="Arial"/>
        </w:rPr>
      </w:pPr>
      <w:r>
        <w:rPr>
          <w:rFonts w:ascii="Arial" w:hAnsi="Arial"/>
        </w:rPr>
        <w:t>D</w:t>
      </w:r>
      <w:r w:rsidR="002622DE">
        <w:rPr>
          <w:rFonts w:ascii="Arial" w:hAnsi="Arial"/>
        </w:rPr>
        <w:t>emande son admission en tant que Membre actif</w:t>
      </w:r>
      <w:r w:rsidR="0063352D">
        <w:rPr>
          <w:rFonts w:ascii="Arial" w:hAnsi="Arial"/>
        </w:rPr>
        <w:t xml:space="preserve"> au Conseil d’Administration et joint au présent dossier </w:t>
      </w:r>
      <w:r w:rsidR="006A41B9" w:rsidRPr="0063352D">
        <w:rPr>
          <w:rFonts w:ascii="Arial" w:hAnsi="Arial"/>
        </w:rPr>
        <w:t xml:space="preserve">les documents suivants : </w:t>
      </w:r>
    </w:p>
    <w:p w14:paraId="4405BEAF" w14:textId="39A379C9" w:rsidR="0063352D" w:rsidRDefault="0063352D" w:rsidP="006A41B9">
      <w:pPr>
        <w:numPr>
          <w:ilvl w:val="1"/>
          <w:numId w:val="15"/>
        </w:numPr>
        <w:rPr>
          <w:rFonts w:ascii="Arial" w:hAnsi="Arial"/>
        </w:rPr>
      </w:pPr>
      <w:r>
        <w:rPr>
          <w:rFonts w:ascii="Arial" w:hAnsi="Arial"/>
        </w:rPr>
        <w:t>Demande écrite motivée au regard de l’objet de la chambre syndicale formalisant son souhait d’adhérer au syndicat</w:t>
      </w:r>
    </w:p>
    <w:p w14:paraId="527E62DE" w14:textId="0815B678" w:rsidR="007A4E6B" w:rsidRDefault="007A4E6B" w:rsidP="006A41B9">
      <w:pPr>
        <w:numPr>
          <w:ilvl w:val="1"/>
          <w:numId w:val="15"/>
        </w:numPr>
        <w:rPr>
          <w:rFonts w:ascii="Arial" w:hAnsi="Arial"/>
        </w:rPr>
      </w:pPr>
      <w:r>
        <w:rPr>
          <w:rFonts w:ascii="Arial" w:hAnsi="Arial"/>
        </w:rPr>
        <w:t>Formulaire Kbis de la société</w:t>
      </w:r>
    </w:p>
    <w:p w14:paraId="1A0C0C80" w14:textId="61F827A4" w:rsidR="0063352D" w:rsidRDefault="007A4E6B" w:rsidP="0063352D">
      <w:pPr>
        <w:numPr>
          <w:ilvl w:val="1"/>
          <w:numId w:val="15"/>
        </w:numPr>
        <w:rPr>
          <w:rFonts w:ascii="Arial" w:hAnsi="Arial"/>
        </w:rPr>
      </w:pPr>
      <w:r>
        <w:rPr>
          <w:rFonts w:ascii="Arial" w:hAnsi="Arial"/>
        </w:rPr>
        <w:t>Descriptif technico-commercial de l’ensemble des activités de la société</w:t>
      </w:r>
      <w:r w:rsidR="0063352D" w:rsidRPr="0063352D">
        <w:rPr>
          <w:rFonts w:ascii="Arial" w:hAnsi="Arial"/>
        </w:rPr>
        <w:t xml:space="preserve"> </w:t>
      </w:r>
      <w:r w:rsidR="0063352D">
        <w:rPr>
          <w:rFonts w:ascii="Arial" w:hAnsi="Arial"/>
        </w:rPr>
        <w:t>comprenant également :</w:t>
      </w:r>
    </w:p>
    <w:p w14:paraId="426E9626" w14:textId="77777777" w:rsidR="0063352D" w:rsidRDefault="0063352D" w:rsidP="0063352D">
      <w:pPr>
        <w:numPr>
          <w:ilvl w:val="2"/>
          <w:numId w:val="15"/>
        </w:numPr>
        <w:rPr>
          <w:rFonts w:ascii="Arial" w:hAnsi="Arial"/>
        </w:rPr>
      </w:pPr>
      <w:r w:rsidRPr="006A41B9">
        <w:rPr>
          <w:rFonts w:ascii="Arial" w:hAnsi="Arial"/>
        </w:rPr>
        <w:t>Un organigramme détaillé de la structure avec une description de l’ensemble des moyens matériels et humains dédiés au territoire européen</w:t>
      </w:r>
    </w:p>
    <w:p w14:paraId="49B59BBE" w14:textId="5706FEEC" w:rsidR="0063352D" w:rsidRPr="0063352D" w:rsidRDefault="0063352D" w:rsidP="0063352D">
      <w:pPr>
        <w:numPr>
          <w:ilvl w:val="2"/>
          <w:numId w:val="15"/>
        </w:numPr>
        <w:rPr>
          <w:rFonts w:ascii="Arial" w:hAnsi="Arial"/>
        </w:rPr>
      </w:pPr>
      <w:r w:rsidRPr="0063352D">
        <w:rPr>
          <w:rFonts w:ascii="Arial" w:hAnsi="Arial"/>
        </w:rPr>
        <w:t>Descriptif détaillé des références commerciales de l’entreprise réalisées en France et sur le territoire Européen au cours des trois dernières années</w:t>
      </w:r>
    </w:p>
    <w:p w14:paraId="3437312B" w14:textId="330DFE07" w:rsidR="007A4E6B" w:rsidRDefault="007A4E6B" w:rsidP="0063352D">
      <w:pPr>
        <w:ind w:left="1440"/>
        <w:rPr>
          <w:rFonts w:ascii="Arial" w:hAnsi="Arial"/>
        </w:rPr>
      </w:pPr>
    </w:p>
    <w:p w14:paraId="2E4F2703" w14:textId="24FE3D7D" w:rsidR="006A41B9" w:rsidRDefault="00BA0991" w:rsidP="006A41B9">
      <w:pPr>
        <w:numPr>
          <w:ilvl w:val="1"/>
          <w:numId w:val="15"/>
        </w:numPr>
        <w:rPr>
          <w:rFonts w:ascii="Arial" w:hAnsi="Arial"/>
        </w:rPr>
      </w:pPr>
      <w:r w:rsidRPr="00BA0991">
        <w:rPr>
          <w:rFonts w:ascii="Arial" w:hAnsi="Arial"/>
        </w:rPr>
        <w:t>Une fiche récapitulative du parcours du représentant mandaté par l’entreprise (fiche représentant de l’entreprise)</w:t>
      </w:r>
    </w:p>
    <w:p w14:paraId="6346E6F1" w14:textId="10B8CACF" w:rsidR="002622DE" w:rsidRPr="006A41B9" w:rsidRDefault="00E2655F" w:rsidP="00E2655F">
      <w:pPr>
        <w:numPr>
          <w:ilvl w:val="1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Lettres de </w:t>
      </w:r>
      <w:r w:rsidR="002622DE" w:rsidRPr="006A41B9">
        <w:rPr>
          <w:rFonts w:ascii="Arial" w:hAnsi="Arial"/>
        </w:rPr>
        <w:t xml:space="preserve">parrainages </w:t>
      </w:r>
      <w:r w:rsidR="00DD7443">
        <w:rPr>
          <w:rFonts w:ascii="Arial" w:hAnsi="Arial"/>
        </w:rPr>
        <w:t xml:space="preserve">(modèle disponible en dernière page) </w:t>
      </w:r>
      <w:r w:rsidR="002622DE" w:rsidRPr="006A41B9">
        <w:rPr>
          <w:rFonts w:ascii="Arial" w:hAnsi="Arial"/>
        </w:rPr>
        <w:t xml:space="preserve">des </w:t>
      </w:r>
      <w:r w:rsidR="00321B8C" w:rsidRPr="006A41B9">
        <w:rPr>
          <w:rFonts w:ascii="Arial" w:hAnsi="Arial"/>
        </w:rPr>
        <w:t xml:space="preserve">trois </w:t>
      </w:r>
      <w:r w:rsidR="002622DE" w:rsidRPr="006A41B9">
        <w:rPr>
          <w:rFonts w:ascii="Arial" w:hAnsi="Arial"/>
        </w:rPr>
        <w:t>sociétés suivantes (préciser les raisons sociales</w:t>
      </w:r>
      <w:r w:rsidR="006A41B9">
        <w:rPr>
          <w:rFonts w:ascii="Arial" w:hAnsi="Arial"/>
        </w:rPr>
        <w:t>)</w:t>
      </w:r>
    </w:p>
    <w:p w14:paraId="6A349CB9" w14:textId="77777777" w:rsidR="00690B7D" w:rsidRDefault="00690B7D">
      <w:pPr>
        <w:rPr>
          <w:rFonts w:ascii="Arial" w:hAnsi="Arial"/>
        </w:rPr>
      </w:pPr>
    </w:p>
    <w:p w14:paraId="21628FA2" w14:textId="77777777" w:rsidR="00690B7D" w:rsidRDefault="00690B7D">
      <w:pPr>
        <w:rPr>
          <w:rFonts w:ascii="Arial" w:hAnsi="Arial"/>
        </w:rPr>
      </w:pPr>
    </w:p>
    <w:p w14:paraId="19BF1C92" w14:textId="77777777" w:rsidR="009824C8" w:rsidRDefault="009824C8">
      <w:pPr>
        <w:rPr>
          <w:rFonts w:ascii="Arial" w:hAnsi="Arial"/>
        </w:rPr>
      </w:pPr>
    </w:p>
    <w:p w14:paraId="32168BE9" w14:textId="0F776919" w:rsidR="002622DE" w:rsidRDefault="002622DE">
      <w:pPr>
        <w:tabs>
          <w:tab w:val="left" w:pos="5670"/>
        </w:tabs>
        <w:ind w:left="426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> : ______________________________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> : ______________________________</w:t>
      </w:r>
    </w:p>
    <w:p w14:paraId="73079921" w14:textId="058A77E9" w:rsidR="00321B8C" w:rsidRDefault="00321B8C">
      <w:pPr>
        <w:tabs>
          <w:tab w:val="left" w:pos="5670"/>
        </w:tabs>
        <w:ind w:left="426"/>
        <w:rPr>
          <w:rFonts w:ascii="Arial" w:hAnsi="Arial"/>
        </w:rPr>
      </w:pPr>
    </w:p>
    <w:p w14:paraId="2C26CEEE" w14:textId="77777777" w:rsidR="00321B8C" w:rsidRDefault="00321B8C">
      <w:pPr>
        <w:tabs>
          <w:tab w:val="left" w:pos="5670"/>
        </w:tabs>
        <w:ind w:left="426"/>
        <w:rPr>
          <w:rFonts w:ascii="Arial" w:hAnsi="Arial"/>
        </w:rPr>
      </w:pPr>
    </w:p>
    <w:p w14:paraId="260233C0" w14:textId="089EF160" w:rsidR="002622DE" w:rsidRDefault="002622DE">
      <w:pPr>
        <w:tabs>
          <w:tab w:val="left" w:pos="5670"/>
        </w:tabs>
        <w:rPr>
          <w:rFonts w:ascii="Arial" w:hAnsi="Arial"/>
        </w:rPr>
      </w:pPr>
    </w:p>
    <w:p w14:paraId="549E921E" w14:textId="77777777" w:rsidR="00321B8C" w:rsidRDefault="00321B8C">
      <w:pPr>
        <w:tabs>
          <w:tab w:val="left" w:pos="5670"/>
        </w:tabs>
        <w:rPr>
          <w:rFonts w:ascii="Arial" w:hAnsi="Arial"/>
        </w:rPr>
      </w:pPr>
    </w:p>
    <w:p w14:paraId="3D8818E1" w14:textId="22D60C34" w:rsidR="002622DE" w:rsidRDefault="00321B8C" w:rsidP="00321B8C">
      <w:pPr>
        <w:ind w:firstLine="426"/>
        <w:rPr>
          <w:rFonts w:ascii="Arial" w:hAnsi="Arial"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> : ______________________________</w:t>
      </w:r>
    </w:p>
    <w:p w14:paraId="292F3832" w14:textId="77777777" w:rsidR="002622DE" w:rsidRDefault="002622DE">
      <w:pPr>
        <w:rPr>
          <w:rFonts w:ascii="Arial" w:hAnsi="Arial"/>
        </w:rPr>
      </w:pPr>
    </w:p>
    <w:p w14:paraId="6EE39F71" w14:textId="77777777" w:rsidR="002622DE" w:rsidRDefault="002622DE">
      <w:pPr>
        <w:rPr>
          <w:rFonts w:ascii="Arial" w:hAnsi="Arial"/>
        </w:rPr>
      </w:pPr>
    </w:p>
    <w:p w14:paraId="2D689C73" w14:textId="77777777" w:rsidR="002622DE" w:rsidRDefault="002622DE">
      <w:pPr>
        <w:rPr>
          <w:rFonts w:ascii="Arial" w:hAnsi="Arial"/>
        </w:rPr>
      </w:pPr>
    </w:p>
    <w:p w14:paraId="2146BEEC" w14:textId="77777777" w:rsidR="002622DE" w:rsidRDefault="002622DE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>Cachet de l'entreprise</w:t>
      </w:r>
      <w:r>
        <w:rPr>
          <w:rFonts w:ascii="Arial" w:hAnsi="Arial"/>
        </w:rPr>
        <w:tab/>
        <w:t>Date : ______________________________</w:t>
      </w:r>
    </w:p>
    <w:p w14:paraId="321720BA" w14:textId="77777777" w:rsidR="002622DE" w:rsidRDefault="002622DE">
      <w:pPr>
        <w:rPr>
          <w:rFonts w:ascii="Arial" w:hAnsi="Arial"/>
        </w:rPr>
      </w:pPr>
    </w:p>
    <w:p w14:paraId="3C4F53DD" w14:textId="77777777" w:rsidR="002622DE" w:rsidRDefault="002622DE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>Nom du Responsable :</w:t>
      </w:r>
    </w:p>
    <w:p w14:paraId="4A512C63" w14:textId="77777777" w:rsidR="002622DE" w:rsidRDefault="002622DE">
      <w:pPr>
        <w:tabs>
          <w:tab w:val="left" w:pos="5670"/>
        </w:tabs>
        <w:rPr>
          <w:rFonts w:ascii="Arial" w:hAnsi="Arial"/>
        </w:rPr>
      </w:pPr>
    </w:p>
    <w:p w14:paraId="2720A968" w14:textId="77777777" w:rsidR="002622DE" w:rsidRDefault="002622DE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___________________________________</w:t>
      </w:r>
    </w:p>
    <w:p w14:paraId="2B0FD3A6" w14:textId="77777777" w:rsidR="002622DE" w:rsidRDefault="002622DE">
      <w:pPr>
        <w:rPr>
          <w:rFonts w:ascii="Arial" w:hAnsi="Arial"/>
        </w:rPr>
      </w:pPr>
    </w:p>
    <w:p w14:paraId="19374B1E" w14:textId="77777777" w:rsidR="002622DE" w:rsidRDefault="002622DE">
      <w:pPr>
        <w:pStyle w:val="Pieddepage"/>
        <w:tabs>
          <w:tab w:val="clear" w:pos="4536"/>
          <w:tab w:val="clear" w:pos="9072"/>
          <w:tab w:val="left" w:pos="5670"/>
        </w:tabs>
        <w:ind w:right="-143"/>
        <w:rPr>
          <w:rFonts w:ascii="Arial" w:hAnsi="Arial"/>
        </w:rPr>
      </w:pPr>
      <w:r>
        <w:rPr>
          <w:rFonts w:ascii="Arial" w:hAnsi="Arial"/>
        </w:rPr>
        <w:tab/>
        <w:t>Agissant en qualité de Propriétaire, Directeur</w:t>
      </w:r>
    </w:p>
    <w:p w14:paraId="79498022" w14:textId="77777777" w:rsidR="002622DE" w:rsidRDefault="002622DE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>Administrateur ou Gérant *</w:t>
      </w:r>
    </w:p>
    <w:p w14:paraId="677CE2EB" w14:textId="77777777" w:rsidR="009824C8" w:rsidRDefault="009824C8">
      <w:pPr>
        <w:tabs>
          <w:tab w:val="left" w:pos="5670"/>
        </w:tabs>
        <w:rPr>
          <w:rFonts w:ascii="Arial" w:hAnsi="Arial"/>
        </w:rPr>
      </w:pPr>
    </w:p>
    <w:p w14:paraId="37406C7A" w14:textId="77777777" w:rsidR="009824C8" w:rsidRDefault="009824C8">
      <w:pPr>
        <w:tabs>
          <w:tab w:val="left" w:pos="5670"/>
        </w:tabs>
        <w:rPr>
          <w:rFonts w:ascii="Arial" w:hAnsi="Arial"/>
        </w:rPr>
      </w:pPr>
    </w:p>
    <w:p w14:paraId="11A182E7" w14:textId="77777777" w:rsidR="009824C8" w:rsidRDefault="009824C8">
      <w:pPr>
        <w:tabs>
          <w:tab w:val="left" w:pos="5670"/>
        </w:tabs>
        <w:rPr>
          <w:rFonts w:ascii="Arial" w:hAnsi="Arial"/>
        </w:rPr>
      </w:pPr>
    </w:p>
    <w:p w14:paraId="338E5286" w14:textId="77777777" w:rsidR="004A0ED6" w:rsidRDefault="004A0ED6">
      <w:pPr>
        <w:tabs>
          <w:tab w:val="left" w:pos="5670"/>
        </w:tabs>
        <w:rPr>
          <w:rFonts w:ascii="Arial" w:hAnsi="Arial"/>
        </w:rPr>
      </w:pPr>
    </w:p>
    <w:p w14:paraId="11DC58B6" w14:textId="77777777" w:rsidR="004A0ED6" w:rsidRDefault="004A0ED6">
      <w:pPr>
        <w:tabs>
          <w:tab w:val="left" w:pos="5670"/>
        </w:tabs>
        <w:rPr>
          <w:rFonts w:ascii="Arial" w:hAnsi="Arial"/>
        </w:rPr>
      </w:pPr>
    </w:p>
    <w:p w14:paraId="6FE52F6C" w14:textId="77777777" w:rsidR="004A0ED6" w:rsidRDefault="004A0ED6">
      <w:pPr>
        <w:tabs>
          <w:tab w:val="left" w:pos="5670"/>
        </w:tabs>
        <w:rPr>
          <w:rFonts w:ascii="Arial" w:hAnsi="Arial"/>
        </w:rPr>
      </w:pPr>
    </w:p>
    <w:p w14:paraId="1C01EDC9" w14:textId="55747624" w:rsidR="002622DE" w:rsidRDefault="002622DE">
      <w:pP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ab/>
        <w:t>Signature :</w:t>
      </w:r>
    </w:p>
    <w:p w14:paraId="5495D06B" w14:textId="77777777" w:rsidR="002622DE" w:rsidRDefault="002622DE">
      <w:pPr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*Rayer les mentions inutiles.</w:t>
      </w:r>
    </w:p>
    <w:p w14:paraId="66CA6B78" w14:textId="77777777" w:rsidR="00DD7443" w:rsidRDefault="00DD7443">
      <w:pPr>
        <w:rPr>
          <w:rFonts w:ascii="Arial" w:hAnsi="Arial"/>
          <w:i/>
          <w:iCs/>
          <w:sz w:val="18"/>
        </w:rPr>
      </w:pPr>
    </w:p>
    <w:p w14:paraId="3CA37CCB" w14:textId="77777777" w:rsidR="002622DE" w:rsidRPr="000E2276" w:rsidRDefault="002622DE" w:rsidP="00DD7443">
      <w:pPr>
        <w:pStyle w:val="Titre2"/>
        <w:rPr>
          <w:lang w:val="it-IT"/>
        </w:rPr>
      </w:pPr>
      <w:r w:rsidRPr="000E2276">
        <w:rPr>
          <w:lang w:val="it-IT"/>
        </w:rPr>
        <w:t>DEMANDE D’ADHESION</w:t>
      </w:r>
    </w:p>
    <w:p w14:paraId="66F7443F" w14:textId="77777777" w:rsidR="002622DE" w:rsidRPr="00321B8C" w:rsidRDefault="002622DE">
      <w:pPr>
        <w:rPr>
          <w:rFonts w:ascii="Arial" w:hAnsi="Arial"/>
          <w:lang w:val="it-IT"/>
        </w:rPr>
      </w:pPr>
    </w:p>
    <w:p w14:paraId="3702102F" w14:textId="77777777" w:rsidR="002622DE" w:rsidRPr="00321B8C" w:rsidRDefault="002622DE">
      <w:pPr>
        <w:jc w:val="center"/>
        <w:rPr>
          <w:rFonts w:ascii="Arial" w:hAnsi="Arial"/>
          <w:b/>
          <w:sz w:val="28"/>
          <w:lang w:val="it-IT"/>
        </w:rPr>
      </w:pPr>
      <w:r w:rsidRPr="00321B8C">
        <w:rPr>
          <w:rFonts w:ascii="Arial" w:hAnsi="Arial"/>
          <w:b/>
          <w:sz w:val="28"/>
          <w:lang w:val="it-IT"/>
        </w:rPr>
        <w:t>A N N E X E</w:t>
      </w:r>
    </w:p>
    <w:p w14:paraId="6533B91B" w14:textId="77777777" w:rsidR="002622DE" w:rsidRPr="00321B8C" w:rsidRDefault="002622DE">
      <w:pPr>
        <w:rPr>
          <w:rFonts w:ascii="Arial" w:hAnsi="Arial"/>
          <w:lang w:val="it-IT"/>
        </w:rPr>
      </w:pPr>
    </w:p>
    <w:p w14:paraId="0C513F71" w14:textId="77777777" w:rsidR="002622DE" w:rsidRPr="00321B8C" w:rsidRDefault="002622DE">
      <w:pPr>
        <w:rPr>
          <w:rFonts w:ascii="Arial" w:hAnsi="Arial"/>
          <w:lang w:val="it-IT"/>
        </w:rPr>
      </w:pPr>
    </w:p>
    <w:p w14:paraId="23FB847B" w14:textId="77777777" w:rsidR="002622DE" w:rsidRDefault="002622DE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DESCRIPTION GENERALE DE LA SOCIETE*</w:t>
      </w:r>
    </w:p>
    <w:p w14:paraId="03161F88" w14:textId="77777777" w:rsidR="002622DE" w:rsidRDefault="002622DE">
      <w:pPr>
        <w:rPr>
          <w:rFonts w:ascii="Arial" w:hAnsi="Arial"/>
        </w:rPr>
      </w:pPr>
    </w:p>
    <w:p w14:paraId="02C44468" w14:textId="77777777" w:rsidR="002622DE" w:rsidRDefault="002622DE">
      <w:pPr>
        <w:rPr>
          <w:rFonts w:ascii="Arial" w:hAnsi="Arial"/>
        </w:rPr>
      </w:pPr>
    </w:p>
    <w:p w14:paraId="3E80EC67" w14:textId="77777777" w:rsidR="002622DE" w:rsidRDefault="002622DE">
      <w:pPr>
        <w:rPr>
          <w:rFonts w:ascii="Arial" w:hAnsi="Arial"/>
        </w:rPr>
      </w:pPr>
    </w:p>
    <w:p w14:paraId="72F9F2BE" w14:textId="77777777" w:rsidR="002622DE" w:rsidRPr="00780BB0" w:rsidRDefault="002622DE">
      <w:pPr>
        <w:rPr>
          <w:rFonts w:ascii="Arial" w:hAnsi="Arial"/>
          <w:b/>
          <w:color w:val="538135"/>
          <w:sz w:val="24"/>
        </w:rPr>
      </w:pPr>
      <w:r w:rsidRPr="00780BB0">
        <w:rPr>
          <w:rFonts w:ascii="Arial" w:hAnsi="Arial"/>
          <w:b/>
          <w:color w:val="538135"/>
          <w:sz w:val="24"/>
        </w:rPr>
        <w:t>1. L'ENTREPRISE</w:t>
      </w:r>
    </w:p>
    <w:p w14:paraId="79E25895" w14:textId="77777777" w:rsidR="002622DE" w:rsidRDefault="002622DE">
      <w:pPr>
        <w:rPr>
          <w:rFonts w:ascii="Arial" w:hAnsi="Arial"/>
        </w:rPr>
      </w:pPr>
    </w:p>
    <w:p w14:paraId="7B6D4C2E" w14:textId="77777777" w:rsidR="002622DE" w:rsidRDefault="002622DE">
      <w:pPr>
        <w:rPr>
          <w:rFonts w:ascii="Arial" w:hAnsi="Arial"/>
        </w:rPr>
      </w:pPr>
    </w:p>
    <w:p w14:paraId="2B106AE3" w14:textId="77777777" w:rsidR="002622DE" w:rsidRDefault="002622DE">
      <w:pPr>
        <w:ind w:left="284"/>
        <w:rPr>
          <w:rFonts w:ascii="Arial" w:hAnsi="Arial"/>
        </w:rPr>
      </w:pPr>
      <w:r>
        <w:rPr>
          <w:rFonts w:ascii="Arial" w:hAnsi="Arial"/>
        </w:rPr>
        <w:t>Nom ou dénomination sociale : __________________________________________________________</w:t>
      </w:r>
    </w:p>
    <w:p w14:paraId="2FE148C7" w14:textId="77777777" w:rsidR="002622DE" w:rsidRDefault="002622DE">
      <w:pPr>
        <w:ind w:left="284"/>
        <w:rPr>
          <w:rFonts w:ascii="Arial" w:hAnsi="Arial"/>
        </w:rPr>
      </w:pPr>
    </w:p>
    <w:p w14:paraId="70B1CA9D" w14:textId="77777777" w:rsidR="002622DE" w:rsidRPr="00321B8C" w:rsidRDefault="002622DE">
      <w:pPr>
        <w:ind w:left="284"/>
        <w:rPr>
          <w:rFonts w:ascii="Arial" w:hAnsi="Arial"/>
        </w:rPr>
      </w:pPr>
      <w:r w:rsidRPr="00321B8C">
        <w:rPr>
          <w:rFonts w:ascii="Arial" w:hAnsi="Arial"/>
        </w:rPr>
        <w:t>N° INSEE-SIREN : _____________________________            APE : ____________________________</w:t>
      </w:r>
    </w:p>
    <w:p w14:paraId="6FB6DE72" w14:textId="77777777" w:rsidR="002622DE" w:rsidRPr="00321B8C" w:rsidRDefault="002622DE">
      <w:pPr>
        <w:ind w:left="284"/>
        <w:rPr>
          <w:rFonts w:ascii="Arial" w:hAnsi="Arial"/>
        </w:rPr>
      </w:pPr>
    </w:p>
    <w:p w14:paraId="5580AD87" w14:textId="77777777" w:rsidR="002622DE" w:rsidRDefault="002622DE">
      <w:pPr>
        <w:ind w:left="284"/>
        <w:rPr>
          <w:rFonts w:ascii="Arial" w:hAnsi="Arial"/>
        </w:rPr>
      </w:pPr>
      <w:r>
        <w:rPr>
          <w:rFonts w:ascii="Arial" w:hAnsi="Arial"/>
        </w:rPr>
        <w:t>Marque(s) de fabrique : ________________________________________________________________</w:t>
      </w:r>
    </w:p>
    <w:p w14:paraId="448E0675" w14:textId="77777777" w:rsidR="002622DE" w:rsidRDefault="002622DE">
      <w:pPr>
        <w:ind w:left="284"/>
        <w:rPr>
          <w:rFonts w:ascii="Arial" w:hAnsi="Arial"/>
        </w:rPr>
      </w:pPr>
    </w:p>
    <w:p w14:paraId="179A9E5B" w14:textId="77777777" w:rsidR="002622DE" w:rsidRDefault="002622DE">
      <w:pPr>
        <w:ind w:left="284"/>
        <w:rPr>
          <w:rFonts w:ascii="Arial" w:hAnsi="Arial"/>
        </w:rPr>
      </w:pPr>
    </w:p>
    <w:p w14:paraId="21B9D975" w14:textId="77777777" w:rsidR="002622DE" w:rsidRDefault="002622DE">
      <w:pPr>
        <w:ind w:left="284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552"/>
        <w:gridCol w:w="1701"/>
        <w:gridCol w:w="1559"/>
        <w:gridCol w:w="2126"/>
      </w:tblGrid>
      <w:tr w:rsidR="002622DE" w14:paraId="17E8CD73" w14:textId="77777777" w:rsidTr="00B42565">
        <w:trPr>
          <w:trHeight w:val="634"/>
        </w:trPr>
        <w:tc>
          <w:tcPr>
            <w:tcW w:w="1771" w:type="dxa"/>
            <w:tcBorders>
              <w:top w:val="nil"/>
              <w:left w:val="nil"/>
            </w:tcBorders>
          </w:tcPr>
          <w:p w14:paraId="71D83385" w14:textId="77777777" w:rsidR="002622DE" w:rsidRDefault="002622DE">
            <w:pPr>
              <w:ind w:right="397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14:paraId="0E3D633D" w14:textId="77777777" w:rsidR="002622DE" w:rsidRDefault="002622DE" w:rsidP="00B4256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ADRESSES</w:t>
            </w:r>
          </w:p>
        </w:tc>
        <w:tc>
          <w:tcPr>
            <w:tcW w:w="1701" w:type="dxa"/>
            <w:vAlign w:val="center"/>
          </w:tcPr>
          <w:p w14:paraId="6414E09E" w14:textId="77777777" w:rsidR="002622DE" w:rsidRDefault="002622DE" w:rsidP="00B4256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TEL.</w:t>
            </w:r>
          </w:p>
        </w:tc>
        <w:tc>
          <w:tcPr>
            <w:tcW w:w="1559" w:type="dxa"/>
            <w:vAlign w:val="center"/>
          </w:tcPr>
          <w:p w14:paraId="0FF9F5DA" w14:textId="77777777" w:rsidR="002622DE" w:rsidRDefault="002622DE" w:rsidP="00B4256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FAX</w:t>
            </w:r>
          </w:p>
        </w:tc>
        <w:tc>
          <w:tcPr>
            <w:tcW w:w="2126" w:type="dxa"/>
            <w:vAlign w:val="center"/>
          </w:tcPr>
          <w:p w14:paraId="0359679E" w14:textId="77777777" w:rsidR="002622DE" w:rsidRDefault="002622DE" w:rsidP="00B4256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E-MAIL</w:t>
            </w:r>
          </w:p>
        </w:tc>
      </w:tr>
      <w:tr w:rsidR="002622DE" w14:paraId="2EBE0C88" w14:textId="77777777" w:rsidTr="00B42565">
        <w:trPr>
          <w:trHeight w:val="1333"/>
        </w:trPr>
        <w:tc>
          <w:tcPr>
            <w:tcW w:w="1771" w:type="dxa"/>
            <w:vAlign w:val="center"/>
          </w:tcPr>
          <w:p w14:paraId="591E7F54" w14:textId="77777777" w:rsidR="002622DE" w:rsidRDefault="00B42565" w:rsidP="00B42565">
            <w:pPr>
              <w:pStyle w:val="Titre4"/>
            </w:pPr>
            <w:r>
              <w:t>SIEGE SOCIAL</w:t>
            </w:r>
          </w:p>
        </w:tc>
        <w:tc>
          <w:tcPr>
            <w:tcW w:w="2552" w:type="dxa"/>
          </w:tcPr>
          <w:p w14:paraId="0207AF75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7BE2CB3B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469B8B53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583CC77E" w14:textId="77777777" w:rsidR="002622DE" w:rsidRDefault="002622DE" w:rsidP="00B42565">
            <w:pPr>
              <w:rPr>
                <w:rFonts w:ascii="Arial" w:hAnsi="Arial"/>
              </w:rPr>
            </w:pPr>
          </w:p>
        </w:tc>
      </w:tr>
      <w:tr w:rsidR="002622DE" w14:paraId="70E78835" w14:textId="77777777" w:rsidTr="00B42565">
        <w:trPr>
          <w:trHeight w:val="1550"/>
        </w:trPr>
        <w:tc>
          <w:tcPr>
            <w:tcW w:w="1771" w:type="dxa"/>
            <w:vAlign w:val="center"/>
          </w:tcPr>
          <w:p w14:paraId="4BF39C7D" w14:textId="738B2DB1" w:rsidR="002622DE" w:rsidRDefault="002622DE" w:rsidP="00B42565">
            <w:pPr>
              <w:pStyle w:val="Corpsdetexte"/>
            </w:pPr>
            <w:r>
              <w:t>ETABLISSEMENT</w:t>
            </w:r>
          </w:p>
          <w:p w14:paraId="5BC75481" w14:textId="0A27082C" w:rsidR="002622DE" w:rsidRDefault="002622DE" w:rsidP="00B425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 </w:t>
            </w:r>
            <w:r>
              <w:rPr>
                <w:rFonts w:ascii="Arial" w:hAnsi="Arial"/>
                <w:b/>
                <w:bCs/>
                <w:sz w:val="18"/>
              </w:rPr>
              <w:t>SIEGE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ADMINISTRATIF</w:t>
            </w:r>
          </w:p>
        </w:tc>
        <w:tc>
          <w:tcPr>
            <w:tcW w:w="2552" w:type="dxa"/>
          </w:tcPr>
          <w:p w14:paraId="0901C4B0" w14:textId="77777777" w:rsidR="002622DE" w:rsidRDefault="002622DE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3E35607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636805F6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28B989C8" w14:textId="77777777" w:rsidR="002622DE" w:rsidRDefault="002622DE" w:rsidP="00B42565">
            <w:pPr>
              <w:rPr>
                <w:rFonts w:ascii="Arial" w:hAnsi="Arial"/>
              </w:rPr>
            </w:pPr>
          </w:p>
        </w:tc>
      </w:tr>
      <w:tr w:rsidR="002622DE" w14:paraId="721F5CB1" w14:textId="77777777" w:rsidTr="00B42565">
        <w:trPr>
          <w:trHeight w:val="1686"/>
        </w:trPr>
        <w:tc>
          <w:tcPr>
            <w:tcW w:w="1771" w:type="dxa"/>
            <w:vAlign w:val="center"/>
          </w:tcPr>
          <w:p w14:paraId="7D614F30" w14:textId="160A7411" w:rsidR="002622DE" w:rsidRDefault="002622DE" w:rsidP="00B42565">
            <w:pPr>
              <w:pStyle w:val="Titre3"/>
              <w:rPr>
                <w:u w:val="none"/>
              </w:rPr>
            </w:pPr>
            <w:r>
              <w:rPr>
                <w:u w:val="none"/>
              </w:rPr>
              <w:t>AUTRES</w:t>
            </w:r>
            <w:r w:rsidR="009D334D">
              <w:rPr>
                <w:u w:val="none"/>
              </w:rPr>
              <w:t xml:space="preserve"> I</w:t>
            </w:r>
          </w:p>
          <w:p w14:paraId="1927E10C" w14:textId="77777777" w:rsidR="002622DE" w:rsidRDefault="00B42565" w:rsidP="00B42565">
            <w:pPr>
              <w:pStyle w:val="Corpsdetexte2"/>
            </w:pPr>
            <w:r>
              <w:t>(ex agence parisienne)</w:t>
            </w:r>
          </w:p>
        </w:tc>
        <w:tc>
          <w:tcPr>
            <w:tcW w:w="2552" w:type="dxa"/>
          </w:tcPr>
          <w:p w14:paraId="29F13F89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71F2AC3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1B832F5" w14:textId="77777777" w:rsidR="002622DE" w:rsidRDefault="002622DE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287E314" w14:textId="77777777" w:rsidR="002622DE" w:rsidRDefault="002622DE" w:rsidP="00B42565">
            <w:pPr>
              <w:rPr>
                <w:rFonts w:ascii="Arial" w:hAnsi="Arial"/>
              </w:rPr>
            </w:pPr>
          </w:p>
        </w:tc>
      </w:tr>
    </w:tbl>
    <w:p w14:paraId="3833D7C1" w14:textId="77777777" w:rsidR="002622DE" w:rsidRDefault="002622DE">
      <w:pPr>
        <w:rPr>
          <w:rFonts w:ascii="Arial" w:hAnsi="Arial"/>
        </w:rPr>
      </w:pPr>
    </w:p>
    <w:p w14:paraId="37E8DEDB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Forme juridique : ________________________________________________________________________</w:t>
      </w:r>
    </w:p>
    <w:p w14:paraId="7BBA45EE" w14:textId="77777777" w:rsidR="002622DE" w:rsidRDefault="002622DE">
      <w:pPr>
        <w:rPr>
          <w:rFonts w:ascii="Arial" w:hAnsi="Arial"/>
        </w:rPr>
      </w:pPr>
    </w:p>
    <w:p w14:paraId="3419BB84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Montant du capital : ______________________________________________________________________</w:t>
      </w:r>
    </w:p>
    <w:p w14:paraId="5A3B7AC3" w14:textId="77777777" w:rsidR="002622DE" w:rsidRDefault="002622DE">
      <w:pPr>
        <w:rPr>
          <w:rFonts w:ascii="Arial" w:hAnsi="Arial"/>
        </w:rPr>
      </w:pPr>
    </w:p>
    <w:p w14:paraId="36E17371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Répartition du capital entre les principaux associés : ____________________________________________</w:t>
      </w:r>
    </w:p>
    <w:p w14:paraId="02167F69" w14:textId="77777777" w:rsidR="002622DE" w:rsidRDefault="002622DE">
      <w:pPr>
        <w:rPr>
          <w:rFonts w:ascii="Arial" w:hAnsi="Arial"/>
        </w:rPr>
      </w:pPr>
    </w:p>
    <w:p w14:paraId="34228BF4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14:paraId="2C5FDAF3" w14:textId="77777777" w:rsidR="002622DE" w:rsidRDefault="002622DE">
      <w:pPr>
        <w:rPr>
          <w:rFonts w:ascii="Arial" w:hAnsi="Arial"/>
        </w:rPr>
      </w:pPr>
    </w:p>
    <w:p w14:paraId="745F5572" w14:textId="77777777" w:rsidR="002622DE" w:rsidRDefault="002622DE">
      <w:pPr>
        <w:rPr>
          <w:rFonts w:ascii="Arial" w:hAnsi="Arial"/>
        </w:rPr>
      </w:pPr>
      <w:r>
        <w:rPr>
          <w:rFonts w:ascii="Arial" w:hAnsi="Arial"/>
        </w:rPr>
        <w:t>Date de création de la société : _____________________________________________________________</w:t>
      </w:r>
    </w:p>
    <w:p w14:paraId="085DE6F6" w14:textId="77777777" w:rsidR="002622DE" w:rsidRDefault="002622DE">
      <w:pPr>
        <w:rPr>
          <w:rFonts w:ascii="Arial" w:hAnsi="Arial"/>
        </w:rPr>
      </w:pPr>
    </w:p>
    <w:p w14:paraId="15721841" w14:textId="77777777" w:rsidR="002622DE" w:rsidRDefault="002622DE">
      <w:pPr>
        <w:rPr>
          <w:rFonts w:ascii="Arial" w:hAnsi="Arial"/>
        </w:rPr>
      </w:pPr>
    </w:p>
    <w:p w14:paraId="55192185" w14:textId="77777777" w:rsidR="002622DE" w:rsidRDefault="002622DE">
      <w:pPr>
        <w:rPr>
          <w:rFonts w:ascii="Arial" w:hAnsi="Arial"/>
        </w:rPr>
      </w:pPr>
    </w:p>
    <w:p w14:paraId="534D03F9" w14:textId="77777777" w:rsidR="00B42565" w:rsidRDefault="00B42565">
      <w:pPr>
        <w:rPr>
          <w:rFonts w:ascii="Arial" w:hAnsi="Arial"/>
        </w:rPr>
      </w:pPr>
    </w:p>
    <w:p w14:paraId="4C9E5C92" w14:textId="77777777" w:rsidR="00B42565" w:rsidRDefault="00B42565">
      <w:pPr>
        <w:rPr>
          <w:rFonts w:ascii="Arial" w:hAnsi="Arial"/>
        </w:rPr>
      </w:pPr>
    </w:p>
    <w:p w14:paraId="72522334" w14:textId="77777777" w:rsidR="002622DE" w:rsidRDefault="002622DE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* Tous les renseignements ci-dessus, couverts par le secret professionnel, resteront strictement confidentiels.</w:t>
      </w:r>
    </w:p>
    <w:p w14:paraId="541D7DBF" w14:textId="61D735F8" w:rsidR="002622DE" w:rsidRPr="00780BB0" w:rsidRDefault="002622DE">
      <w:pPr>
        <w:rPr>
          <w:rFonts w:ascii="Arial" w:hAnsi="Arial"/>
          <w:b/>
          <w:color w:val="538135"/>
          <w:sz w:val="24"/>
        </w:rPr>
      </w:pPr>
      <w:r w:rsidRPr="00780BB0">
        <w:rPr>
          <w:rFonts w:ascii="Arial" w:hAnsi="Arial"/>
          <w:b/>
          <w:color w:val="538135"/>
          <w:sz w:val="24"/>
        </w:rPr>
        <w:lastRenderedPageBreak/>
        <w:t>2. ACTIVITES</w:t>
      </w:r>
      <w:r w:rsidRPr="00780BB0">
        <w:rPr>
          <w:rFonts w:ascii="Arial" w:hAnsi="Arial"/>
          <w:bCs/>
          <w:color w:val="538135"/>
          <w:sz w:val="24"/>
        </w:rPr>
        <w:t>*</w:t>
      </w:r>
    </w:p>
    <w:p w14:paraId="0A6DEBF8" w14:textId="77777777" w:rsidR="002622DE" w:rsidRDefault="002622DE">
      <w:pPr>
        <w:rPr>
          <w:rFonts w:ascii="Arial" w:hAnsi="Arial"/>
        </w:rPr>
      </w:pPr>
    </w:p>
    <w:p w14:paraId="1127C434" w14:textId="77777777" w:rsidR="002622DE" w:rsidRDefault="002622DE">
      <w:pPr>
        <w:pStyle w:val="Pieddepage"/>
        <w:tabs>
          <w:tab w:val="clear" w:pos="4536"/>
          <w:tab w:val="clear" w:pos="9072"/>
          <w:tab w:val="left" w:pos="3402"/>
          <w:tab w:val="left" w:pos="7655"/>
        </w:tabs>
        <w:rPr>
          <w:rFonts w:ascii="Arial" w:hAnsi="Arial"/>
          <w:noProof/>
        </w:rPr>
      </w:pPr>
    </w:p>
    <w:p w14:paraId="66B9ADAD" w14:textId="77777777" w:rsidR="006A41B9" w:rsidRDefault="00D233DD" w:rsidP="001A3C80">
      <w:pPr>
        <w:numPr>
          <w:ilvl w:val="0"/>
          <w:numId w:val="14"/>
        </w:numPr>
        <w:tabs>
          <w:tab w:val="clear" w:pos="1065"/>
          <w:tab w:val="left" w:pos="426"/>
          <w:tab w:val="left" w:pos="5670"/>
          <w:tab w:val="left" w:pos="7938"/>
        </w:tabs>
        <w:ind w:left="42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80417" wp14:editId="4AF1B628">
                <wp:simplePos x="0" y="0"/>
                <wp:positionH relativeFrom="column">
                  <wp:posOffset>5513705</wp:posOffset>
                </wp:positionH>
                <wp:positionV relativeFrom="paragraph">
                  <wp:posOffset>46355</wp:posOffset>
                </wp:positionV>
                <wp:extent cx="594360" cy="228600"/>
                <wp:effectExtent l="0" t="0" r="0" b="0"/>
                <wp:wrapNone/>
                <wp:docPr id="11638961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6786" id="Rectangle 23" o:spid="_x0000_s1026" style="position:absolute;margin-left:434.15pt;margin-top:3.65pt;width:46.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" filled="f"/>
            </w:pict>
          </mc:Fallback>
        </mc:AlternateContent>
      </w:r>
      <w:r w:rsidR="002622DE" w:rsidRPr="00C13E5F">
        <w:rPr>
          <w:rFonts w:ascii="Arial" w:hAnsi="Arial"/>
        </w:rPr>
        <w:t xml:space="preserve">Fabrication de </w:t>
      </w:r>
      <w:r w:rsidR="00C13E5F">
        <w:rPr>
          <w:rFonts w:ascii="Arial" w:hAnsi="Arial"/>
        </w:rPr>
        <w:t>matériels de pré-collecte (bacs roulants, co</w:t>
      </w:r>
      <w:r w:rsidR="00BA0991">
        <w:rPr>
          <w:rFonts w:ascii="Arial" w:hAnsi="Arial"/>
        </w:rPr>
        <w:t>lonnes d’apports volontaires..</w:t>
      </w:r>
      <w:r w:rsidR="00C13E5F">
        <w:rPr>
          <w:rFonts w:ascii="Arial" w:hAnsi="Arial"/>
        </w:rPr>
        <w:t xml:space="preserve">) </w:t>
      </w:r>
    </w:p>
    <w:p w14:paraId="256D7CC0" w14:textId="7C48A8F9" w:rsidR="00C13E5F" w:rsidRDefault="00C13E5F" w:rsidP="006A41B9">
      <w:pPr>
        <w:tabs>
          <w:tab w:val="left" w:pos="426"/>
          <w:tab w:val="left" w:pos="5670"/>
          <w:tab w:val="left" w:pos="7938"/>
        </w:tabs>
        <w:ind w:left="426"/>
        <w:rPr>
          <w:rFonts w:ascii="Arial" w:hAnsi="Arial"/>
        </w:rPr>
      </w:pPr>
      <w:r>
        <w:rPr>
          <w:rFonts w:ascii="Arial" w:hAnsi="Arial"/>
        </w:rPr>
        <w:t>pour la collecte des déchets ménagers et assimilés</w:t>
      </w:r>
    </w:p>
    <w:p w14:paraId="7892F689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3908D3FD" w14:textId="07C6753A" w:rsidR="002622DE" w:rsidRPr="00B42565" w:rsidRDefault="00D233DD" w:rsidP="00780BB0">
      <w:pPr>
        <w:numPr>
          <w:ilvl w:val="0"/>
          <w:numId w:val="14"/>
        </w:numPr>
        <w:tabs>
          <w:tab w:val="clear" w:pos="1065"/>
          <w:tab w:val="left" w:pos="426"/>
          <w:tab w:val="left" w:pos="5670"/>
          <w:tab w:val="left" w:pos="7938"/>
        </w:tabs>
        <w:ind w:left="42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D1BCD4" wp14:editId="79A9F26F">
                <wp:simplePos x="0" y="0"/>
                <wp:positionH relativeFrom="column">
                  <wp:posOffset>5513705</wp:posOffset>
                </wp:positionH>
                <wp:positionV relativeFrom="paragraph">
                  <wp:posOffset>46355</wp:posOffset>
                </wp:positionV>
                <wp:extent cx="594360" cy="228600"/>
                <wp:effectExtent l="0" t="0" r="0" b="0"/>
                <wp:wrapNone/>
                <wp:docPr id="11767005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97C3" id="Rectangle 14" o:spid="_x0000_s1026" style="position:absolute;margin-left:434.15pt;margin-top:3.65pt;width:46.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" filled="f"/>
            </w:pict>
          </mc:Fallback>
        </mc:AlternateContent>
      </w:r>
      <w:r w:rsidR="002622DE" w:rsidRPr="00B42565">
        <w:rPr>
          <w:rFonts w:ascii="Arial" w:hAnsi="Arial"/>
        </w:rPr>
        <w:t>Construction d</w:t>
      </w:r>
      <w:r w:rsidR="00B42565" w:rsidRPr="00B42565">
        <w:rPr>
          <w:rFonts w:ascii="Arial" w:hAnsi="Arial"/>
        </w:rPr>
        <w:t xml:space="preserve">e bennes à ordures ménagères et </w:t>
      </w:r>
      <w:r w:rsidR="002622DE" w:rsidRPr="00B42565">
        <w:rPr>
          <w:rFonts w:ascii="Arial" w:hAnsi="Arial"/>
        </w:rPr>
        <w:t>de véhi</w:t>
      </w:r>
      <w:r w:rsidR="00B42565" w:rsidRPr="00B42565">
        <w:rPr>
          <w:rFonts w:ascii="Arial" w:hAnsi="Arial"/>
        </w:rPr>
        <w:t>cules de transport spécialisés,</w:t>
      </w:r>
      <w:r w:rsidR="00B42565" w:rsidRPr="00B42565">
        <w:rPr>
          <w:rFonts w:ascii="Arial" w:hAnsi="Arial"/>
        </w:rPr>
        <w:br/>
      </w:r>
      <w:r w:rsidR="002622DE" w:rsidRPr="00B42565">
        <w:rPr>
          <w:rFonts w:ascii="Arial" w:hAnsi="Arial"/>
        </w:rPr>
        <w:t>de balayeuses, arroseuses et engins de propreté,</w:t>
      </w:r>
    </w:p>
    <w:p w14:paraId="22B9723E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3F608C7D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75FA7AB0" w14:textId="732A5331" w:rsidR="002622DE" w:rsidRPr="00B42565" w:rsidRDefault="00D233DD" w:rsidP="00780BB0">
      <w:pPr>
        <w:pStyle w:val="Pieddepage"/>
        <w:numPr>
          <w:ilvl w:val="0"/>
          <w:numId w:val="14"/>
        </w:numPr>
        <w:tabs>
          <w:tab w:val="clear" w:pos="1065"/>
          <w:tab w:val="clear" w:pos="4536"/>
          <w:tab w:val="clear" w:pos="9072"/>
          <w:tab w:val="left" w:pos="426"/>
          <w:tab w:val="left" w:pos="5670"/>
          <w:tab w:val="left" w:pos="7938"/>
        </w:tabs>
        <w:ind w:left="42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5B5A7" wp14:editId="51097715">
                <wp:simplePos x="0" y="0"/>
                <wp:positionH relativeFrom="column">
                  <wp:posOffset>5513705</wp:posOffset>
                </wp:positionH>
                <wp:positionV relativeFrom="paragraph">
                  <wp:posOffset>24130</wp:posOffset>
                </wp:positionV>
                <wp:extent cx="594360" cy="228600"/>
                <wp:effectExtent l="0" t="0" r="0" b="0"/>
                <wp:wrapNone/>
                <wp:docPr id="12027574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7333" id="Rectangle 24" o:spid="_x0000_s1026" style="position:absolute;margin-left:434.15pt;margin-top:1.9pt;width:46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" filled="f"/>
            </w:pict>
          </mc:Fallback>
        </mc:AlternateContent>
      </w:r>
      <w:r w:rsidR="002622DE" w:rsidRPr="00B42565">
        <w:rPr>
          <w:rFonts w:ascii="Arial" w:hAnsi="Arial"/>
        </w:rPr>
        <w:t>Conception et construction de compacteurs et d’équipem</w:t>
      </w:r>
      <w:r w:rsidR="00B42565" w:rsidRPr="00B42565">
        <w:rPr>
          <w:rFonts w:ascii="Arial" w:hAnsi="Arial"/>
        </w:rPr>
        <w:t>ents pour le transfert, le tri,</w:t>
      </w:r>
      <w:r w:rsidR="00B42565" w:rsidRPr="00B42565">
        <w:rPr>
          <w:rFonts w:ascii="Arial" w:hAnsi="Arial"/>
        </w:rPr>
        <w:br/>
      </w:r>
      <w:r w:rsidR="002622DE" w:rsidRPr="00B42565">
        <w:rPr>
          <w:rFonts w:ascii="Arial" w:hAnsi="Arial"/>
        </w:rPr>
        <w:t>la récupération et le recyclage.</w:t>
      </w:r>
    </w:p>
    <w:p w14:paraId="2541A5A1" w14:textId="77777777" w:rsidR="002622DE" w:rsidRDefault="002622DE">
      <w:pPr>
        <w:pStyle w:val="Pieddepage"/>
        <w:tabs>
          <w:tab w:val="clear" w:pos="4536"/>
          <w:tab w:val="clear" w:pos="9072"/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627BD658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2FF08226" w14:textId="77777777" w:rsidR="00C13E5F" w:rsidRDefault="00C13E5F" w:rsidP="00633BBE">
      <w:pPr>
        <w:pStyle w:val="Pieddepage"/>
        <w:tabs>
          <w:tab w:val="clear" w:pos="4536"/>
          <w:tab w:val="clear" w:pos="9072"/>
          <w:tab w:val="left" w:pos="426"/>
          <w:tab w:val="left" w:pos="5670"/>
          <w:tab w:val="left" w:pos="7938"/>
        </w:tabs>
        <w:ind w:left="426"/>
        <w:rPr>
          <w:rFonts w:ascii="Arial" w:hAnsi="Arial"/>
        </w:rPr>
      </w:pPr>
    </w:p>
    <w:p w14:paraId="07690E69" w14:textId="1285D64D" w:rsidR="00C13E5F" w:rsidRDefault="00D233DD" w:rsidP="00C13E5F">
      <w:pPr>
        <w:pStyle w:val="Pieddepage"/>
        <w:numPr>
          <w:ilvl w:val="0"/>
          <w:numId w:val="14"/>
        </w:numPr>
        <w:tabs>
          <w:tab w:val="clear" w:pos="1065"/>
          <w:tab w:val="clear" w:pos="4536"/>
          <w:tab w:val="clear" w:pos="9072"/>
          <w:tab w:val="left" w:pos="426"/>
          <w:tab w:val="left" w:pos="5670"/>
          <w:tab w:val="left" w:pos="7938"/>
        </w:tabs>
        <w:ind w:left="42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69E86" wp14:editId="17938C9B">
                <wp:simplePos x="0" y="0"/>
                <wp:positionH relativeFrom="column">
                  <wp:posOffset>5513705</wp:posOffset>
                </wp:positionH>
                <wp:positionV relativeFrom="paragraph">
                  <wp:posOffset>59055</wp:posOffset>
                </wp:positionV>
                <wp:extent cx="594360" cy="228600"/>
                <wp:effectExtent l="0" t="0" r="0" b="0"/>
                <wp:wrapNone/>
                <wp:docPr id="60303909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46C0" id="Rectangle 33" o:spid="_x0000_s1026" style="position:absolute;margin-left:434.15pt;margin-top:4.65pt;width:46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" filled="f"/>
            </w:pict>
          </mc:Fallback>
        </mc:AlternateContent>
      </w:r>
      <w:r w:rsidR="00C13E5F">
        <w:rPr>
          <w:rFonts w:ascii="Arial" w:hAnsi="Arial"/>
        </w:rPr>
        <w:t xml:space="preserve">Conception et développement de solutions matériels et de logiciels associés </w:t>
      </w:r>
    </w:p>
    <w:p w14:paraId="0D6C43A7" w14:textId="3D8DE3CD" w:rsidR="00633BBE" w:rsidRPr="00B42565" w:rsidRDefault="00C13E5F" w:rsidP="00C13E5F">
      <w:pPr>
        <w:pStyle w:val="Pieddepage"/>
        <w:tabs>
          <w:tab w:val="clear" w:pos="4536"/>
          <w:tab w:val="clear" w:pos="9072"/>
          <w:tab w:val="left" w:pos="426"/>
          <w:tab w:val="left" w:pos="5670"/>
          <w:tab w:val="left" w:pos="7938"/>
        </w:tabs>
        <w:ind w:left="426"/>
        <w:rPr>
          <w:rFonts w:ascii="Arial" w:hAnsi="Arial"/>
        </w:rPr>
      </w:pPr>
      <w:r>
        <w:rPr>
          <w:rFonts w:ascii="Arial" w:hAnsi="Arial"/>
        </w:rPr>
        <w:t>utiles à la réalisation des opérations des collecte et/ou de traitement</w:t>
      </w:r>
      <w:r w:rsidR="00633BBE" w:rsidRPr="00B42565">
        <w:rPr>
          <w:rFonts w:ascii="Arial" w:hAnsi="Arial"/>
        </w:rPr>
        <w:br/>
      </w:r>
    </w:p>
    <w:p w14:paraId="43DAEB66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40858471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5D36BB77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17C2AAF6" w14:textId="77777777" w:rsidR="002622DE" w:rsidRPr="00780BB0" w:rsidRDefault="002622DE">
      <w:pPr>
        <w:rPr>
          <w:rFonts w:ascii="Arial" w:hAnsi="Arial"/>
          <w:b/>
          <w:color w:val="538135"/>
          <w:sz w:val="24"/>
        </w:rPr>
      </w:pPr>
      <w:r w:rsidRPr="00780BB0">
        <w:rPr>
          <w:rFonts w:ascii="Arial" w:hAnsi="Arial"/>
          <w:b/>
          <w:color w:val="538135"/>
          <w:sz w:val="24"/>
        </w:rPr>
        <w:t>3. EFFECTIFS</w:t>
      </w:r>
    </w:p>
    <w:p w14:paraId="222553F8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0D131834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2622DE" w14:paraId="478E3292" w14:textId="77777777" w:rsidTr="00B42565">
        <w:trPr>
          <w:trHeight w:val="513"/>
        </w:trPr>
        <w:tc>
          <w:tcPr>
            <w:tcW w:w="3259" w:type="dxa"/>
            <w:vAlign w:val="center"/>
          </w:tcPr>
          <w:p w14:paraId="309444D4" w14:textId="77777777" w:rsidR="002622DE" w:rsidRDefault="002622DE" w:rsidP="00B42565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CADRES</w:t>
            </w:r>
          </w:p>
        </w:tc>
        <w:tc>
          <w:tcPr>
            <w:tcW w:w="3259" w:type="dxa"/>
            <w:vAlign w:val="center"/>
          </w:tcPr>
          <w:p w14:paraId="43214CDC" w14:textId="77777777" w:rsidR="002622DE" w:rsidRDefault="002622DE" w:rsidP="00B42565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EMPLOYES</w:t>
            </w:r>
          </w:p>
        </w:tc>
        <w:tc>
          <w:tcPr>
            <w:tcW w:w="3259" w:type="dxa"/>
            <w:vAlign w:val="center"/>
          </w:tcPr>
          <w:p w14:paraId="6F8E7793" w14:textId="77777777" w:rsidR="002622DE" w:rsidRDefault="002622DE" w:rsidP="00B42565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OUVRIERS</w:t>
            </w:r>
          </w:p>
        </w:tc>
      </w:tr>
      <w:tr w:rsidR="002622DE" w14:paraId="69FD537A" w14:textId="77777777" w:rsidTr="00B42565">
        <w:trPr>
          <w:trHeight w:val="507"/>
        </w:trPr>
        <w:tc>
          <w:tcPr>
            <w:tcW w:w="3259" w:type="dxa"/>
            <w:vAlign w:val="center"/>
          </w:tcPr>
          <w:p w14:paraId="3536E1BB" w14:textId="77777777" w:rsidR="002622DE" w:rsidRDefault="002622DE" w:rsidP="00B42565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3259" w:type="dxa"/>
            <w:vAlign w:val="center"/>
          </w:tcPr>
          <w:p w14:paraId="157EA2D8" w14:textId="77777777" w:rsidR="002622DE" w:rsidRDefault="002622DE" w:rsidP="00B42565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3259" w:type="dxa"/>
            <w:vAlign w:val="center"/>
          </w:tcPr>
          <w:p w14:paraId="3639FF21" w14:textId="77777777" w:rsidR="002622DE" w:rsidRDefault="002622DE" w:rsidP="00B42565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</w:tr>
    </w:tbl>
    <w:p w14:paraId="36785BE4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628"/>
      </w:tblGrid>
      <w:tr w:rsidR="002622DE" w14:paraId="51000418" w14:textId="77777777" w:rsidTr="00B42565">
        <w:trPr>
          <w:trHeight w:val="488"/>
          <w:jc w:val="right"/>
        </w:trPr>
        <w:tc>
          <w:tcPr>
            <w:tcW w:w="1559" w:type="dxa"/>
            <w:vAlign w:val="center"/>
          </w:tcPr>
          <w:p w14:paraId="426A1B3C" w14:textId="77777777" w:rsidR="002622DE" w:rsidRDefault="00B42565" w:rsidP="00B42565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 :</w:t>
            </w:r>
          </w:p>
        </w:tc>
        <w:tc>
          <w:tcPr>
            <w:tcW w:w="1628" w:type="dxa"/>
            <w:vAlign w:val="center"/>
          </w:tcPr>
          <w:p w14:paraId="7BA3ABBA" w14:textId="77777777" w:rsidR="002622DE" w:rsidRDefault="002622DE" w:rsidP="00B42565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</w:tr>
    </w:tbl>
    <w:p w14:paraId="08A9DA93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7732E24F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7620F7A4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69C95406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6BA95759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5A88E41F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50A45D97" w14:textId="77777777" w:rsidR="002622DE" w:rsidRPr="00780BB0" w:rsidRDefault="002622DE">
      <w:pPr>
        <w:rPr>
          <w:rFonts w:ascii="Arial" w:hAnsi="Arial"/>
          <w:color w:val="538135"/>
          <w:sz w:val="24"/>
        </w:rPr>
      </w:pPr>
      <w:r w:rsidRPr="00780BB0">
        <w:rPr>
          <w:rFonts w:ascii="Arial" w:hAnsi="Arial"/>
          <w:b/>
          <w:color w:val="538135"/>
          <w:sz w:val="24"/>
        </w:rPr>
        <w:t xml:space="preserve">4. CHIFFRES D'AFFAIRES </w:t>
      </w:r>
      <w:r w:rsidRPr="00780BB0">
        <w:rPr>
          <w:rFonts w:ascii="Arial" w:hAnsi="Arial"/>
          <w:color w:val="538135"/>
        </w:rPr>
        <w:t>(hors taxes en K€)</w:t>
      </w:r>
    </w:p>
    <w:p w14:paraId="4CA74C03" w14:textId="77777777" w:rsidR="002622DE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102"/>
      </w:tblGrid>
      <w:tr w:rsidR="00277712" w14:paraId="69859053" w14:textId="77777777" w:rsidTr="00FF12AC">
        <w:tc>
          <w:tcPr>
            <w:tcW w:w="3306" w:type="dxa"/>
            <w:gridSpan w:val="3"/>
          </w:tcPr>
          <w:p w14:paraId="6B173718" w14:textId="086C8BEF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  <w:sz w:val="24"/>
              </w:rPr>
            </w:pPr>
            <w:r w:rsidRPr="00FF12AC">
              <w:rPr>
                <w:rFonts w:ascii="Arial" w:hAnsi="Arial"/>
                <w:b/>
                <w:sz w:val="24"/>
              </w:rPr>
              <w:t>Année N-3</w:t>
            </w:r>
          </w:p>
        </w:tc>
        <w:tc>
          <w:tcPr>
            <w:tcW w:w="3306" w:type="dxa"/>
            <w:gridSpan w:val="3"/>
          </w:tcPr>
          <w:p w14:paraId="63E9F57E" w14:textId="303AF0EB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  <w:sz w:val="24"/>
              </w:rPr>
            </w:pPr>
            <w:r w:rsidRPr="00FF12AC">
              <w:rPr>
                <w:rFonts w:ascii="Arial" w:hAnsi="Arial"/>
                <w:b/>
                <w:sz w:val="24"/>
              </w:rPr>
              <w:t>Année N-2</w:t>
            </w:r>
          </w:p>
        </w:tc>
        <w:tc>
          <w:tcPr>
            <w:tcW w:w="3306" w:type="dxa"/>
            <w:gridSpan w:val="3"/>
          </w:tcPr>
          <w:p w14:paraId="3FB6F945" w14:textId="5C50D689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  <w:sz w:val="24"/>
              </w:rPr>
            </w:pPr>
            <w:r w:rsidRPr="00FF12AC">
              <w:rPr>
                <w:rFonts w:ascii="Arial" w:hAnsi="Arial"/>
                <w:b/>
                <w:sz w:val="24"/>
              </w:rPr>
              <w:t>Année N-1</w:t>
            </w:r>
          </w:p>
        </w:tc>
      </w:tr>
      <w:tr w:rsidR="00277712" w14:paraId="4437BD80" w14:textId="77777777" w:rsidTr="00FF12AC">
        <w:tc>
          <w:tcPr>
            <w:tcW w:w="1102" w:type="dxa"/>
          </w:tcPr>
          <w:p w14:paraId="43FEAC33" w14:textId="6A097A18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France</w:t>
            </w:r>
          </w:p>
        </w:tc>
        <w:tc>
          <w:tcPr>
            <w:tcW w:w="1102" w:type="dxa"/>
          </w:tcPr>
          <w:p w14:paraId="1C20F786" w14:textId="089DC995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Export</w:t>
            </w:r>
          </w:p>
        </w:tc>
        <w:tc>
          <w:tcPr>
            <w:tcW w:w="1102" w:type="dxa"/>
          </w:tcPr>
          <w:p w14:paraId="37C47EBC" w14:textId="284B0AF5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102" w:type="dxa"/>
          </w:tcPr>
          <w:p w14:paraId="083ECED6" w14:textId="49DA9094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 w:rsidRPr="00FF12AC">
              <w:rPr>
                <w:rFonts w:ascii="Arial" w:hAnsi="Arial"/>
                <w:b/>
              </w:rPr>
              <w:t>France</w:t>
            </w:r>
          </w:p>
        </w:tc>
        <w:tc>
          <w:tcPr>
            <w:tcW w:w="1102" w:type="dxa"/>
          </w:tcPr>
          <w:p w14:paraId="6C91A7BB" w14:textId="41A7F22C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 w:rsidRPr="00FF12AC">
              <w:rPr>
                <w:rFonts w:ascii="Arial" w:hAnsi="Arial"/>
                <w:b/>
              </w:rPr>
              <w:t>Export</w:t>
            </w:r>
          </w:p>
        </w:tc>
        <w:tc>
          <w:tcPr>
            <w:tcW w:w="1102" w:type="dxa"/>
          </w:tcPr>
          <w:p w14:paraId="2ADC8F6B" w14:textId="4587E436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 w:rsidRPr="00FF12AC">
              <w:rPr>
                <w:rFonts w:ascii="Arial" w:hAnsi="Arial"/>
                <w:b/>
              </w:rPr>
              <w:t>Total</w:t>
            </w:r>
          </w:p>
        </w:tc>
        <w:tc>
          <w:tcPr>
            <w:tcW w:w="1102" w:type="dxa"/>
          </w:tcPr>
          <w:p w14:paraId="6A76D7A8" w14:textId="3D9FBB0C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 w:rsidRPr="00FF12AC">
              <w:rPr>
                <w:rFonts w:ascii="Arial" w:hAnsi="Arial"/>
                <w:b/>
              </w:rPr>
              <w:t>France</w:t>
            </w:r>
          </w:p>
        </w:tc>
        <w:tc>
          <w:tcPr>
            <w:tcW w:w="1102" w:type="dxa"/>
          </w:tcPr>
          <w:p w14:paraId="6C3C356D" w14:textId="1A2813FE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 w:rsidRPr="00FF12AC">
              <w:rPr>
                <w:rFonts w:ascii="Arial" w:hAnsi="Arial"/>
                <w:b/>
              </w:rPr>
              <w:t>Export</w:t>
            </w:r>
          </w:p>
        </w:tc>
        <w:tc>
          <w:tcPr>
            <w:tcW w:w="1102" w:type="dxa"/>
          </w:tcPr>
          <w:p w14:paraId="5CDA77EE" w14:textId="7144362D" w:rsidR="00277712" w:rsidRPr="00FF12AC" w:rsidRDefault="00277712" w:rsidP="00FF12AC">
            <w:pPr>
              <w:tabs>
                <w:tab w:val="left" w:pos="3119"/>
                <w:tab w:val="left" w:pos="5670"/>
                <w:tab w:val="left" w:pos="7938"/>
              </w:tabs>
              <w:jc w:val="center"/>
              <w:rPr>
                <w:rFonts w:ascii="Arial" w:hAnsi="Arial"/>
                <w:b/>
              </w:rPr>
            </w:pPr>
            <w:r w:rsidRPr="00FF12AC">
              <w:rPr>
                <w:rFonts w:ascii="Arial" w:hAnsi="Arial"/>
                <w:b/>
              </w:rPr>
              <w:t>Total</w:t>
            </w:r>
          </w:p>
        </w:tc>
      </w:tr>
      <w:tr w:rsidR="00277712" w14:paraId="35FE8046" w14:textId="77777777" w:rsidTr="00FF12AC">
        <w:tc>
          <w:tcPr>
            <w:tcW w:w="1102" w:type="dxa"/>
          </w:tcPr>
          <w:p w14:paraId="296DC1C0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72AEABF4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32079B3D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68DB46B4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3F345589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55C2430F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18936B92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6A9280B3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  <w:tc>
          <w:tcPr>
            <w:tcW w:w="1102" w:type="dxa"/>
          </w:tcPr>
          <w:p w14:paraId="116049DE" w14:textId="77777777" w:rsidR="00277712" w:rsidRDefault="00277712" w:rsidP="00277712">
            <w:pPr>
              <w:tabs>
                <w:tab w:val="left" w:pos="3119"/>
                <w:tab w:val="left" w:pos="5670"/>
                <w:tab w:val="left" w:pos="7938"/>
              </w:tabs>
              <w:rPr>
                <w:rFonts w:ascii="Arial" w:hAnsi="Arial"/>
              </w:rPr>
            </w:pPr>
          </w:p>
        </w:tc>
      </w:tr>
    </w:tbl>
    <w:p w14:paraId="31455AA0" w14:textId="77777777" w:rsidR="00277712" w:rsidRDefault="00277712">
      <w:pPr>
        <w:tabs>
          <w:tab w:val="left" w:pos="3119"/>
          <w:tab w:val="left" w:pos="5670"/>
          <w:tab w:val="left" w:pos="7938"/>
        </w:tabs>
        <w:rPr>
          <w:rFonts w:ascii="Arial" w:hAnsi="Arial"/>
        </w:rPr>
      </w:pPr>
    </w:p>
    <w:p w14:paraId="027A0AC8" w14:textId="0A876494" w:rsidR="006A41B9" w:rsidRDefault="006A41B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92DA4C4" w14:textId="77777777" w:rsidR="002622DE" w:rsidRDefault="002622DE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* Cocher la ou les case(s) choisie(s)</w:t>
      </w:r>
    </w:p>
    <w:p w14:paraId="066F0E2B" w14:textId="77777777" w:rsidR="00C13E5F" w:rsidRDefault="00C13E5F">
      <w:pPr>
        <w:rPr>
          <w:rFonts w:ascii="Arial" w:hAnsi="Arial"/>
          <w:i/>
          <w:sz w:val="18"/>
        </w:rPr>
      </w:pPr>
    </w:p>
    <w:p w14:paraId="5716CB78" w14:textId="63DD2FCA" w:rsidR="002622DE" w:rsidRPr="00780BB0" w:rsidRDefault="002622DE">
      <w:pPr>
        <w:tabs>
          <w:tab w:val="left" w:pos="3119"/>
          <w:tab w:val="left" w:pos="5670"/>
          <w:tab w:val="left" w:pos="7938"/>
        </w:tabs>
        <w:rPr>
          <w:rFonts w:ascii="Arial" w:hAnsi="Arial"/>
          <w:b/>
          <w:color w:val="538135"/>
          <w:sz w:val="24"/>
        </w:rPr>
      </w:pPr>
      <w:r w:rsidRPr="00780BB0">
        <w:rPr>
          <w:rFonts w:ascii="Arial" w:hAnsi="Arial"/>
          <w:b/>
          <w:color w:val="538135"/>
          <w:sz w:val="24"/>
        </w:rPr>
        <w:t>5. PERSONNALITES ET FONCTIONS</w:t>
      </w:r>
    </w:p>
    <w:p w14:paraId="20889363" w14:textId="77777777" w:rsidR="002622DE" w:rsidRPr="005A6FDF" w:rsidRDefault="002622DE">
      <w:pPr>
        <w:rPr>
          <w:rFonts w:ascii="Arial" w:hAnsi="Arial"/>
          <w:b/>
          <w:sz w:val="24"/>
        </w:rPr>
      </w:pPr>
    </w:p>
    <w:p w14:paraId="328AF9CF" w14:textId="77777777" w:rsidR="002622DE" w:rsidRDefault="002622DE">
      <w:pPr>
        <w:rPr>
          <w:rFonts w:ascii="Arial" w:hAnsi="Arial"/>
        </w:rPr>
      </w:pPr>
    </w:p>
    <w:p w14:paraId="189E408F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DIRIGEANT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ab/>
        <w:t>NOM : ________________________ PRENOM : ___________________</w:t>
      </w:r>
      <w:r w:rsidR="00B42565">
        <w:rPr>
          <w:rFonts w:ascii="Arial" w:hAnsi="Arial"/>
        </w:rPr>
        <w:t>___</w:t>
      </w:r>
    </w:p>
    <w:p w14:paraId="0A1F76EF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</w:p>
    <w:p w14:paraId="74225F26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  <w:t>TITRE : ______________________________________________________</w:t>
      </w:r>
      <w:r w:rsidR="00B42565">
        <w:rPr>
          <w:rFonts w:ascii="Arial" w:hAnsi="Arial"/>
        </w:rPr>
        <w:t>_</w:t>
      </w:r>
    </w:p>
    <w:p w14:paraId="65A93B13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</w:p>
    <w:p w14:paraId="284C34ED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  <w:t>Adresse : ___________________________________________</w:t>
      </w:r>
      <w:r w:rsidR="00B42565">
        <w:rPr>
          <w:rFonts w:ascii="Arial" w:hAnsi="Arial"/>
        </w:rPr>
        <w:t>___________</w:t>
      </w:r>
    </w:p>
    <w:p w14:paraId="0E972697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</w:p>
    <w:p w14:paraId="57B03510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__________________________________ Tél. : ____________________</w:t>
      </w:r>
      <w:r w:rsidR="00B42565">
        <w:rPr>
          <w:rFonts w:ascii="Arial" w:hAnsi="Arial"/>
        </w:rPr>
        <w:t>___</w:t>
      </w:r>
    </w:p>
    <w:p w14:paraId="1DF08839" w14:textId="77777777" w:rsidR="000219AE" w:rsidRDefault="000219A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</w:p>
    <w:p w14:paraId="2FA6AB47" w14:textId="77777777" w:rsidR="000219AE" w:rsidRDefault="000219A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  <w:t>E-mail : ______________________________________________________</w:t>
      </w:r>
      <w:r w:rsidR="00B42565">
        <w:rPr>
          <w:rFonts w:ascii="Arial" w:hAnsi="Arial"/>
        </w:rPr>
        <w:t>_</w:t>
      </w:r>
    </w:p>
    <w:p w14:paraId="2805A1F4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</w:p>
    <w:p w14:paraId="7B22DB57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  <w:t>Date et lieu de naissance : _______________________________________</w:t>
      </w:r>
      <w:r w:rsidR="00B42565">
        <w:rPr>
          <w:rFonts w:ascii="Arial" w:hAnsi="Arial"/>
        </w:rPr>
        <w:t>_</w:t>
      </w:r>
    </w:p>
    <w:p w14:paraId="0345804F" w14:textId="77777777" w:rsidR="002622DE" w:rsidRDefault="002622DE" w:rsidP="00B42565">
      <w:pPr>
        <w:tabs>
          <w:tab w:val="left" w:pos="1985"/>
          <w:tab w:val="left" w:pos="5670"/>
          <w:tab w:val="left" w:pos="7938"/>
        </w:tabs>
        <w:rPr>
          <w:rFonts w:ascii="Arial" w:hAnsi="Arial"/>
        </w:rPr>
      </w:pPr>
    </w:p>
    <w:p w14:paraId="1C58192A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7ACA1827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360D9458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4200B754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AUTRES PERSONNES RESPONSABLES</w:t>
      </w:r>
      <w:r>
        <w:rPr>
          <w:rFonts w:ascii="Arial" w:hAnsi="Arial"/>
          <w:b/>
        </w:rPr>
        <w:t xml:space="preserve"> : </w:t>
      </w:r>
      <w:r>
        <w:rPr>
          <w:rFonts w:ascii="Arial" w:hAnsi="Arial"/>
        </w:rPr>
        <w:t>(principalement Directeurs : Général, Commercial, Marketing, Administratif et Financier, Technique, Industriel….) :</w:t>
      </w:r>
    </w:p>
    <w:p w14:paraId="3085F6AC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1E54E034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 w:rsidRPr="00DA6F0F">
        <w:rPr>
          <w:rFonts w:ascii="Arial" w:hAnsi="Arial"/>
          <w:sz w:val="18"/>
          <w:szCs w:val="18"/>
        </w:rPr>
        <w:t>NOM et Prénom</w:t>
      </w:r>
      <w:r>
        <w:rPr>
          <w:rFonts w:ascii="Arial" w:hAnsi="Arial"/>
        </w:rPr>
        <w:t xml:space="preserve"> : ___________________________</w:t>
      </w:r>
      <w:r w:rsidRPr="00DA6F0F">
        <w:rPr>
          <w:rFonts w:ascii="Arial" w:hAnsi="Arial"/>
          <w:sz w:val="18"/>
          <w:szCs w:val="18"/>
        </w:rPr>
        <w:t>Titre</w:t>
      </w:r>
      <w:r>
        <w:rPr>
          <w:rFonts w:ascii="Arial" w:hAnsi="Arial"/>
        </w:rPr>
        <w:t xml:space="preserve"> : _________________ </w:t>
      </w:r>
      <w:r w:rsidRPr="00DA6F0F">
        <w:rPr>
          <w:rFonts w:ascii="Arial" w:hAnsi="Arial"/>
          <w:sz w:val="18"/>
          <w:szCs w:val="18"/>
        </w:rPr>
        <w:t>E-mail</w:t>
      </w:r>
      <w:r>
        <w:rPr>
          <w:rFonts w:ascii="Arial" w:hAnsi="Arial"/>
        </w:rPr>
        <w:t> : __________________</w:t>
      </w:r>
    </w:p>
    <w:p w14:paraId="3929FBD0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1AAE3AFF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 w:rsidRPr="00DA6F0F">
        <w:rPr>
          <w:rFonts w:ascii="Arial" w:hAnsi="Arial"/>
          <w:sz w:val="18"/>
          <w:szCs w:val="18"/>
        </w:rPr>
        <w:t>NOM et Prénom</w:t>
      </w:r>
      <w:r>
        <w:rPr>
          <w:rFonts w:ascii="Arial" w:hAnsi="Arial"/>
        </w:rPr>
        <w:t xml:space="preserve"> : ___________________________</w:t>
      </w:r>
      <w:r w:rsidRPr="00DA6F0F">
        <w:rPr>
          <w:rFonts w:ascii="Arial" w:hAnsi="Arial"/>
          <w:sz w:val="18"/>
          <w:szCs w:val="18"/>
        </w:rPr>
        <w:t>Titre</w:t>
      </w:r>
      <w:r>
        <w:rPr>
          <w:rFonts w:ascii="Arial" w:hAnsi="Arial"/>
        </w:rPr>
        <w:t xml:space="preserve"> : _________________ </w:t>
      </w:r>
      <w:r w:rsidRPr="00DA6F0F">
        <w:rPr>
          <w:rFonts w:ascii="Arial" w:hAnsi="Arial"/>
          <w:sz w:val="18"/>
          <w:szCs w:val="18"/>
        </w:rPr>
        <w:t>E-mail</w:t>
      </w:r>
      <w:r>
        <w:rPr>
          <w:rFonts w:ascii="Arial" w:hAnsi="Arial"/>
        </w:rPr>
        <w:t> : __________________</w:t>
      </w:r>
    </w:p>
    <w:p w14:paraId="291A19B6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6959231F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 w:rsidRPr="00DA6F0F">
        <w:rPr>
          <w:rFonts w:ascii="Arial" w:hAnsi="Arial"/>
          <w:sz w:val="18"/>
          <w:szCs w:val="18"/>
        </w:rPr>
        <w:t>NOM et Prénom</w:t>
      </w:r>
      <w:r>
        <w:rPr>
          <w:rFonts w:ascii="Arial" w:hAnsi="Arial"/>
        </w:rPr>
        <w:t xml:space="preserve"> : ___________________________</w:t>
      </w:r>
      <w:r w:rsidRPr="00DA6F0F">
        <w:rPr>
          <w:rFonts w:ascii="Arial" w:hAnsi="Arial"/>
          <w:sz w:val="18"/>
          <w:szCs w:val="18"/>
        </w:rPr>
        <w:t>Titre</w:t>
      </w:r>
      <w:r>
        <w:rPr>
          <w:rFonts w:ascii="Arial" w:hAnsi="Arial"/>
        </w:rPr>
        <w:t xml:space="preserve"> : _________________ </w:t>
      </w:r>
      <w:r w:rsidRPr="00DA6F0F">
        <w:rPr>
          <w:rFonts w:ascii="Arial" w:hAnsi="Arial"/>
          <w:sz w:val="18"/>
          <w:szCs w:val="18"/>
        </w:rPr>
        <w:t>E-mail</w:t>
      </w:r>
      <w:r>
        <w:rPr>
          <w:rFonts w:ascii="Arial" w:hAnsi="Arial"/>
        </w:rPr>
        <w:t> : __________________</w:t>
      </w:r>
    </w:p>
    <w:p w14:paraId="1BA54B75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2F4C9043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 w:rsidRPr="00DA6F0F">
        <w:rPr>
          <w:rFonts w:ascii="Arial" w:hAnsi="Arial"/>
          <w:sz w:val="18"/>
          <w:szCs w:val="18"/>
        </w:rPr>
        <w:t>NOM et Prénom</w:t>
      </w:r>
      <w:r>
        <w:rPr>
          <w:rFonts w:ascii="Arial" w:hAnsi="Arial"/>
        </w:rPr>
        <w:t xml:space="preserve"> : ___________________________</w:t>
      </w:r>
      <w:r w:rsidRPr="00DA6F0F">
        <w:rPr>
          <w:rFonts w:ascii="Arial" w:hAnsi="Arial"/>
          <w:sz w:val="18"/>
          <w:szCs w:val="18"/>
        </w:rPr>
        <w:t>Titre</w:t>
      </w:r>
      <w:r>
        <w:rPr>
          <w:rFonts w:ascii="Arial" w:hAnsi="Arial"/>
        </w:rPr>
        <w:t xml:space="preserve"> : _________________ </w:t>
      </w:r>
      <w:r w:rsidRPr="00DA6F0F">
        <w:rPr>
          <w:rFonts w:ascii="Arial" w:hAnsi="Arial"/>
          <w:sz w:val="18"/>
          <w:szCs w:val="18"/>
        </w:rPr>
        <w:t>E-mail</w:t>
      </w:r>
      <w:r>
        <w:rPr>
          <w:rFonts w:ascii="Arial" w:hAnsi="Arial"/>
        </w:rPr>
        <w:t> : __________________</w:t>
      </w:r>
    </w:p>
    <w:p w14:paraId="27471C21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6E0EE3E5" w14:textId="77777777" w:rsidR="000219AE" w:rsidRDefault="000219AE" w:rsidP="000219A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 w:rsidRPr="00DA6F0F">
        <w:rPr>
          <w:rFonts w:ascii="Arial" w:hAnsi="Arial"/>
          <w:sz w:val="18"/>
          <w:szCs w:val="18"/>
        </w:rPr>
        <w:t>NOM et Prénom</w:t>
      </w:r>
      <w:r>
        <w:rPr>
          <w:rFonts w:ascii="Arial" w:hAnsi="Arial"/>
        </w:rPr>
        <w:t xml:space="preserve"> : ___________________________</w:t>
      </w:r>
      <w:r w:rsidRPr="00DA6F0F">
        <w:rPr>
          <w:rFonts w:ascii="Arial" w:hAnsi="Arial"/>
          <w:sz w:val="18"/>
          <w:szCs w:val="18"/>
        </w:rPr>
        <w:t>Titre</w:t>
      </w:r>
      <w:r>
        <w:rPr>
          <w:rFonts w:ascii="Arial" w:hAnsi="Arial"/>
        </w:rPr>
        <w:t xml:space="preserve"> : _________________ </w:t>
      </w:r>
      <w:r w:rsidRPr="00DA6F0F">
        <w:rPr>
          <w:rFonts w:ascii="Arial" w:hAnsi="Arial"/>
          <w:sz w:val="18"/>
          <w:szCs w:val="18"/>
        </w:rPr>
        <w:t>E-mail</w:t>
      </w:r>
      <w:r>
        <w:rPr>
          <w:rFonts w:ascii="Arial" w:hAnsi="Arial"/>
        </w:rPr>
        <w:t> : __________________</w:t>
      </w:r>
    </w:p>
    <w:p w14:paraId="4C49B416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428E9F69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74865CCD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61A3269F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4B0D8F3B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623CB2BB" w14:textId="77777777" w:rsidR="002622DE" w:rsidRDefault="002622DE">
      <w:pPr>
        <w:pStyle w:val="Titre6"/>
      </w:pPr>
      <w:r>
        <w:t>CONVENTION COLLECTIVE</w:t>
      </w:r>
    </w:p>
    <w:p w14:paraId="4DA1AA24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4E090ABB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4BED981A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74F0F40F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Dénomination de la Convention Collective : ………………………………………………………………………….</w:t>
      </w:r>
    </w:p>
    <w:p w14:paraId="5ACFE2C0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743AD0F7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0F6F7F2E" w14:textId="27183809" w:rsidR="002622DE" w:rsidRDefault="00D233DD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6C10C" wp14:editId="5CEDBA7D">
                <wp:simplePos x="0" y="0"/>
                <wp:positionH relativeFrom="column">
                  <wp:posOffset>4817745</wp:posOffset>
                </wp:positionH>
                <wp:positionV relativeFrom="paragraph">
                  <wp:posOffset>132080</wp:posOffset>
                </wp:positionV>
                <wp:extent cx="594360" cy="228600"/>
                <wp:effectExtent l="0" t="0" r="0" b="0"/>
                <wp:wrapNone/>
                <wp:docPr id="74995270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22F6" id="Rectangle 31" o:spid="_x0000_s1026" style="position:absolute;margin-left:379.35pt;margin-top:10.4pt;width:46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" filled="f"/>
            </w:pict>
          </mc:Fallback>
        </mc:AlternateContent>
      </w:r>
    </w:p>
    <w:p w14:paraId="436ECD78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Nombre d’employés relevant de cette Convention Collective :</w:t>
      </w:r>
    </w:p>
    <w:p w14:paraId="0CCD528F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3BE4E2E2" w14:textId="77777777" w:rsidR="002622DE" w:rsidRDefault="002622DE">
      <w:pPr>
        <w:pStyle w:val="Pieddepage"/>
        <w:tabs>
          <w:tab w:val="clear" w:pos="4536"/>
          <w:tab w:val="clear" w:pos="9072"/>
          <w:tab w:val="left" w:pos="1701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Dont :</w:t>
      </w:r>
      <w:r>
        <w:rPr>
          <w:rFonts w:ascii="Arial" w:hAnsi="Arial"/>
        </w:rPr>
        <w:tab/>
        <w:t>- Ouvriers : ……………………………….</w:t>
      </w:r>
    </w:p>
    <w:p w14:paraId="56E0D503" w14:textId="77777777" w:rsidR="002622DE" w:rsidRDefault="002622DE">
      <w:pPr>
        <w:tabs>
          <w:tab w:val="left" w:pos="1701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  <w:t>- Employés et Agents de Maîtrise  : ……………………….</w:t>
      </w:r>
    </w:p>
    <w:p w14:paraId="0A58B6ED" w14:textId="77777777" w:rsidR="002622DE" w:rsidRDefault="002622DE">
      <w:pPr>
        <w:pStyle w:val="Pieddepage"/>
        <w:tabs>
          <w:tab w:val="clear" w:pos="4536"/>
          <w:tab w:val="clear" w:pos="9072"/>
          <w:tab w:val="left" w:pos="1701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  <w:t>- Ingénieurs et Cadres  : ……………………………………</w:t>
      </w:r>
    </w:p>
    <w:p w14:paraId="086E459E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097175A0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60BA2994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60DA0448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26E31F1E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 xml:space="preserve">Appliquez-vous une autre convention :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/>
        </w:rPr>
        <w:instrText xml:space="preserve"> FORMCHECKBOX </w:instrText>
      </w:r>
      <w:r w:rsidR="000E2276">
        <w:rPr>
          <w:rFonts w:ascii="Arial" w:hAnsi="Arial"/>
        </w:rPr>
      </w:r>
      <w:r w:rsidR="000E227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 Oui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/>
        </w:rPr>
        <w:instrText xml:space="preserve"> FORMCHECKBOX </w:instrText>
      </w:r>
      <w:r w:rsidR="000E2276">
        <w:rPr>
          <w:rFonts w:ascii="Arial" w:hAnsi="Arial"/>
        </w:rPr>
      </w:r>
      <w:r w:rsidR="000E2276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Non</w:t>
      </w:r>
    </w:p>
    <w:p w14:paraId="722D7705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553BF2B3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Si oui, laquelle ? ………………………………………………………………………………………..</w:t>
      </w:r>
    </w:p>
    <w:p w14:paraId="77DAAED7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1B726AF0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Pour quels personnels : ………………………………………………………………………………..</w:t>
      </w:r>
    </w:p>
    <w:p w14:paraId="0F7D4458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53B39E90" w14:textId="77777777" w:rsidR="002622DE" w:rsidRDefault="002622DE">
      <w:pPr>
        <w:tabs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2CD6D5CD" w14:textId="77777777" w:rsidR="002622DE" w:rsidRDefault="002622DE">
      <w:pPr>
        <w:ind w:right="141"/>
        <w:rPr>
          <w:rFonts w:ascii="Arial" w:hAnsi="Arial"/>
        </w:rPr>
      </w:pPr>
    </w:p>
    <w:p w14:paraId="48D4EAFF" w14:textId="77777777" w:rsidR="002622DE" w:rsidRDefault="002622DE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p w14:paraId="32FB85FA" w14:textId="0E7CD6E8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  <w:r w:rsidRPr="00BA570F">
        <w:rPr>
          <w:rFonts w:ascii="Helvetica" w:hAnsi="Helvetica"/>
          <w:b/>
          <w:i/>
          <w:noProof/>
        </w:rPr>
        <mc:AlternateContent>
          <mc:Choice Requires="wps">
            <w:drawing>
              <wp:inline distT="0" distB="0" distL="0" distR="0" wp14:anchorId="6B799950" wp14:editId="4141A5A7">
                <wp:extent cx="3095625" cy="266700"/>
                <wp:effectExtent l="9525" t="152400" r="114300" b="0"/>
                <wp:docPr id="86282222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562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814C" w14:textId="77777777" w:rsidR="00BA570F" w:rsidRDefault="00BA570F" w:rsidP="00BA570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Sur papier entête de la société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79995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243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5F4E814C" w14:textId="77777777" w:rsidR="00BA570F" w:rsidRDefault="00BA570F" w:rsidP="00BA570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Sur papier entête de la société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4FA1A8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67F9A210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6ECB3FB6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06582BA5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7F8F1C99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30491A9C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7F8EA46A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1E467D3B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113F0AB1" w14:textId="77777777" w:rsidR="00BA570F" w:rsidRPr="00BA570F" w:rsidRDefault="00BA570F" w:rsidP="00BA57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41"/>
        <w:jc w:val="center"/>
        <w:rPr>
          <w:rFonts w:ascii="Helvetica" w:hAnsi="Helvetica"/>
          <w:b/>
          <w:sz w:val="28"/>
        </w:rPr>
      </w:pPr>
      <w:r w:rsidRPr="00BA570F">
        <w:rPr>
          <w:rFonts w:ascii="Helvetica" w:hAnsi="Helvetica"/>
          <w:b/>
          <w:sz w:val="40"/>
        </w:rPr>
        <w:t>ATTESTATION DE PARRAINAGE</w:t>
      </w:r>
    </w:p>
    <w:p w14:paraId="3A89DC01" w14:textId="77777777" w:rsidR="00BA570F" w:rsidRPr="00BA570F" w:rsidRDefault="00BA570F" w:rsidP="00BA570F"/>
    <w:p w14:paraId="55C9D293" w14:textId="77777777" w:rsidR="00BA570F" w:rsidRPr="00BA570F" w:rsidRDefault="00BA570F" w:rsidP="00BA570F"/>
    <w:p w14:paraId="3AA044CB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317BEF19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7A905344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0DD758F5" w14:textId="77777777" w:rsidR="00BA570F" w:rsidRPr="00BA570F" w:rsidRDefault="00BA570F" w:rsidP="00BA570F">
      <w:pPr>
        <w:tabs>
          <w:tab w:val="left" w:pos="4253"/>
        </w:tabs>
        <w:jc w:val="both"/>
        <w:rPr>
          <w:rFonts w:ascii="Arial" w:hAnsi="Arial"/>
        </w:rPr>
      </w:pPr>
      <w:r w:rsidRPr="00BA570F">
        <w:rPr>
          <w:rFonts w:ascii="Arial" w:hAnsi="Arial"/>
          <w:sz w:val="22"/>
        </w:rPr>
        <w:t>Je soussigné, (</w:t>
      </w:r>
      <w:r w:rsidRPr="00BA570F">
        <w:rPr>
          <w:rFonts w:ascii="Arial" w:hAnsi="Arial"/>
          <w:i/>
          <w:sz w:val="22"/>
        </w:rPr>
        <w:t>Monsieur Prénom Nom, Nom de la Société</w:t>
      </w:r>
      <w:r w:rsidRPr="00BA570F">
        <w:rPr>
          <w:rFonts w:ascii="Arial" w:hAnsi="Arial"/>
          <w:sz w:val="22"/>
        </w:rPr>
        <w:t>), offre par la présente notre parrainage à la Société (Nom, représentée par Monsieur Prénom Nom), afin que cette dernière puisse adhérer au Syndicat FAMAD, membre de la FNADE.</w:t>
      </w:r>
    </w:p>
    <w:p w14:paraId="197C6F38" w14:textId="77777777" w:rsidR="00BA570F" w:rsidRPr="00BA570F" w:rsidRDefault="00BA570F" w:rsidP="00BA570F">
      <w:pPr>
        <w:tabs>
          <w:tab w:val="left" w:pos="4253"/>
        </w:tabs>
        <w:jc w:val="both"/>
        <w:rPr>
          <w:rFonts w:ascii="Arial" w:hAnsi="Arial"/>
        </w:rPr>
      </w:pPr>
    </w:p>
    <w:p w14:paraId="55C3845E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48B9FFDC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2299827A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  <w:b/>
          <w:i/>
          <w:sz w:val="22"/>
          <w:szCs w:val="22"/>
        </w:rPr>
      </w:pPr>
      <w:r w:rsidRPr="00BA570F">
        <w:rPr>
          <w:rFonts w:ascii="Helvetica" w:hAnsi="Helvetica"/>
          <w:b/>
          <w:i/>
          <w:sz w:val="22"/>
          <w:szCs w:val="22"/>
        </w:rPr>
        <w:t>Cachet + signature + Prénom Nom du dirigeant</w:t>
      </w:r>
    </w:p>
    <w:p w14:paraId="762F36D8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0C57E2F9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22AB3084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1C710B6D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37D01569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44D23B8E" w14:textId="77777777" w:rsidR="00BA570F" w:rsidRPr="00BA570F" w:rsidRDefault="00BA570F" w:rsidP="00BA570F">
      <w:pPr>
        <w:tabs>
          <w:tab w:val="left" w:pos="4253"/>
        </w:tabs>
        <w:jc w:val="both"/>
        <w:rPr>
          <w:rFonts w:ascii="Helvetica" w:hAnsi="Helvetica"/>
        </w:rPr>
      </w:pPr>
    </w:p>
    <w:p w14:paraId="50438B54" w14:textId="77777777" w:rsidR="00BA570F" w:rsidRPr="00BA570F" w:rsidRDefault="00BA570F" w:rsidP="00BA570F">
      <w:pPr>
        <w:rPr>
          <w:rFonts w:ascii="Arial" w:hAnsi="Arial"/>
        </w:rPr>
      </w:pPr>
      <w:r w:rsidRPr="00BA570F">
        <w:rPr>
          <w:rFonts w:ascii="Arial" w:hAnsi="Arial"/>
        </w:rPr>
        <w:t xml:space="preserve">A </w:t>
      </w:r>
      <w:r w:rsidRPr="00BA570F">
        <w:rPr>
          <w:rFonts w:ascii="Arial" w:hAnsi="Arial"/>
          <w:i/>
        </w:rPr>
        <w:t>ville</w:t>
      </w:r>
      <w:r w:rsidRPr="00BA570F">
        <w:rPr>
          <w:rFonts w:ascii="Arial" w:hAnsi="Arial"/>
        </w:rPr>
        <w:t xml:space="preserve">, le </w:t>
      </w:r>
      <w:r w:rsidRPr="00BA570F">
        <w:rPr>
          <w:rFonts w:ascii="Arial" w:hAnsi="Arial"/>
          <w:i/>
        </w:rPr>
        <w:t>date</w:t>
      </w:r>
    </w:p>
    <w:p w14:paraId="4A450010" w14:textId="77777777" w:rsidR="00BA570F" w:rsidRPr="00BA570F" w:rsidRDefault="00BA570F" w:rsidP="00BA570F">
      <w:pPr>
        <w:rPr>
          <w:rFonts w:ascii="Arial" w:hAnsi="Arial"/>
        </w:rPr>
      </w:pPr>
    </w:p>
    <w:p w14:paraId="54204AE4" w14:textId="77777777" w:rsidR="00BA570F" w:rsidRPr="00BA570F" w:rsidRDefault="00BA570F" w:rsidP="00BA570F">
      <w:pPr>
        <w:rPr>
          <w:rFonts w:ascii="Arial" w:hAnsi="Arial"/>
        </w:rPr>
      </w:pPr>
      <w:r w:rsidRPr="00BA570F">
        <w:rPr>
          <w:rFonts w:ascii="Arial" w:hAnsi="Arial"/>
        </w:rPr>
        <w:t>POUR SERVIR ET VALOIR CE QUE DE DROIT</w:t>
      </w:r>
    </w:p>
    <w:p w14:paraId="75E5E7F0" w14:textId="77777777" w:rsidR="00BA570F" w:rsidRPr="00BA570F" w:rsidRDefault="00BA570F" w:rsidP="00BA570F">
      <w:pPr>
        <w:rPr>
          <w:rFonts w:ascii="Arial" w:hAnsi="Arial"/>
        </w:rPr>
      </w:pPr>
    </w:p>
    <w:p w14:paraId="0FFFDD99" w14:textId="77777777" w:rsidR="00BA570F" w:rsidRPr="00BA570F" w:rsidRDefault="00BA570F" w:rsidP="00BA570F">
      <w:pPr>
        <w:rPr>
          <w:rFonts w:ascii="Arial" w:hAnsi="Arial"/>
        </w:rPr>
      </w:pPr>
    </w:p>
    <w:p w14:paraId="65E4F05A" w14:textId="77777777" w:rsidR="00BA570F" w:rsidRPr="00BA570F" w:rsidRDefault="00BA570F" w:rsidP="00BA570F">
      <w:pPr>
        <w:rPr>
          <w:rFonts w:ascii="Arial" w:hAnsi="Arial"/>
        </w:rPr>
      </w:pPr>
    </w:p>
    <w:p w14:paraId="1AE58843" w14:textId="77777777" w:rsidR="00BA570F" w:rsidRPr="00BA570F" w:rsidRDefault="00BA570F" w:rsidP="00BA570F">
      <w:pPr>
        <w:rPr>
          <w:rFonts w:ascii="Arial" w:hAnsi="Arial"/>
        </w:rPr>
      </w:pPr>
    </w:p>
    <w:p w14:paraId="72A92477" w14:textId="77777777" w:rsidR="00BA570F" w:rsidRPr="00BA570F" w:rsidRDefault="00BA570F" w:rsidP="00BA570F">
      <w:pPr>
        <w:rPr>
          <w:rFonts w:ascii="Arial" w:hAnsi="Arial"/>
        </w:rPr>
      </w:pPr>
    </w:p>
    <w:p w14:paraId="5DE8D6ED" w14:textId="77777777" w:rsidR="00BA570F" w:rsidRPr="00BA570F" w:rsidRDefault="00BA570F" w:rsidP="00BA570F">
      <w:pPr>
        <w:rPr>
          <w:rFonts w:ascii="Arial" w:hAnsi="Arial"/>
        </w:rPr>
      </w:pPr>
    </w:p>
    <w:p w14:paraId="488A18F0" w14:textId="77777777" w:rsidR="00BA570F" w:rsidRPr="00BA570F" w:rsidRDefault="00BA570F" w:rsidP="00BA570F">
      <w:pPr>
        <w:rPr>
          <w:rFonts w:ascii="Arial" w:hAnsi="Arial"/>
        </w:rPr>
      </w:pPr>
    </w:p>
    <w:p w14:paraId="5CADBB29" w14:textId="77777777" w:rsidR="00BA570F" w:rsidRDefault="00BA570F">
      <w:pPr>
        <w:pStyle w:val="Pieddepage"/>
        <w:tabs>
          <w:tab w:val="clear" w:pos="4536"/>
          <w:tab w:val="clear" w:pos="9072"/>
          <w:tab w:val="left" w:pos="2835"/>
          <w:tab w:val="left" w:pos="5670"/>
          <w:tab w:val="left" w:pos="7938"/>
        </w:tabs>
        <w:rPr>
          <w:rFonts w:ascii="Arial" w:hAnsi="Arial"/>
        </w:rPr>
      </w:pPr>
    </w:p>
    <w:sectPr w:rsidR="00BA570F" w:rsidSect="00B42565">
      <w:footerReference w:type="default" r:id="rId12"/>
      <w:type w:val="continuous"/>
      <w:pgSz w:w="11906" w:h="16838"/>
      <w:pgMar w:top="851" w:right="1134" w:bottom="709" w:left="1134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5B436" w14:textId="77777777" w:rsidR="00780BB0" w:rsidRDefault="00780BB0">
      <w:r>
        <w:separator/>
      </w:r>
    </w:p>
  </w:endnote>
  <w:endnote w:type="continuationSeparator" w:id="0">
    <w:p w14:paraId="7A3DD9C0" w14:textId="77777777" w:rsidR="00780BB0" w:rsidRDefault="0078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(PCL6)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C11E" w14:textId="77777777" w:rsidR="002622DE" w:rsidRDefault="002622D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546746" w14:textId="77777777" w:rsidR="002622DE" w:rsidRDefault="002622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8508" w14:textId="36C78DA2" w:rsidR="00922650" w:rsidRDefault="00922650" w:rsidP="00922650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43F0A7" wp14:editId="06FC8544">
          <wp:simplePos x="0" y="0"/>
          <wp:positionH relativeFrom="page">
            <wp:align>center</wp:align>
          </wp:positionH>
          <wp:positionV relativeFrom="paragraph">
            <wp:posOffset>98425</wp:posOffset>
          </wp:positionV>
          <wp:extent cx="5400000" cy="255600"/>
          <wp:effectExtent l="0" t="0" r="0" b="0"/>
          <wp:wrapThrough wrapText="bothSides">
            <wp:wrapPolygon edited="0">
              <wp:start x="0" y="0"/>
              <wp:lineTo x="0" y="19343"/>
              <wp:lineTo x="21491" y="19343"/>
              <wp:lineTo x="21491" y="0"/>
              <wp:lineTo x="0" y="0"/>
            </wp:wrapPolygon>
          </wp:wrapThrough>
          <wp:docPr id="16640086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37F6" w14:textId="08B82FAD" w:rsidR="004A0ED6" w:rsidRDefault="004A0ED6" w:rsidP="00922650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74340E" wp14:editId="19145E9C">
          <wp:simplePos x="0" y="0"/>
          <wp:positionH relativeFrom="page">
            <wp:posOffset>1084580</wp:posOffset>
          </wp:positionH>
          <wp:positionV relativeFrom="paragraph">
            <wp:posOffset>76200</wp:posOffset>
          </wp:positionV>
          <wp:extent cx="5400000" cy="255600"/>
          <wp:effectExtent l="0" t="0" r="0" b="0"/>
          <wp:wrapThrough wrapText="bothSides">
            <wp:wrapPolygon edited="0">
              <wp:start x="0" y="0"/>
              <wp:lineTo x="0" y="19343"/>
              <wp:lineTo x="21491" y="19343"/>
              <wp:lineTo x="21491" y="0"/>
              <wp:lineTo x="0" y="0"/>
            </wp:wrapPolygon>
          </wp:wrapThrough>
          <wp:docPr id="16697865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5D06A" w14:textId="77777777" w:rsidR="004A0ED6" w:rsidRDefault="004A0ED6" w:rsidP="00922650">
    <w:pPr>
      <w:pStyle w:val="Pieddepage"/>
    </w:pPr>
  </w:p>
  <w:p w14:paraId="79F5DEE0" w14:textId="3013F559" w:rsidR="004A0ED6" w:rsidRDefault="004A0ED6" w:rsidP="009226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F373" w14:textId="77777777" w:rsidR="00780BB0" w:rsidRDefault="00780BB0">
      <w:r>
        <w:separator/>
      </w:r>
    </w:p>
  </w:footnote>
  <w:footnote w:type="continuationSeparator" w:id="0">
    <w:p w14:paraId="76B4B872" w14:textId="77777777" w:rsidR="00780BB0" w:rsidRDefault="0078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A877" w14:textId="5B9A5178" w:rsidR="000E2276" w:rsidRDefault="000E2276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F54CB23" wp14:editId="6B75D0AA">
          <wp:simplePos x="0" y="0"/>
          <wp:positionH relativeFrom="column">
            <wp:posOffset>183515</wp:posOffset>
          </wp:positionH>
          <wp:positionV relativeFrom="paragraph">
            <wp:posOffset>-319250</wp:posOffset>
          </wp:positionV>
          <wp:extent cx="2095500" cy="743276"/>
          <wp:effectExtent l="0" t="0" r="0" b="0"/>
          <wp:wrapThrough wrapText="bothSides">
            <wp:wrapPolygon edited="0">
              <wp:start x="0" y="0"/>
              <wp:lineTo x="0" y="21046"/>
              <wp:lineTo x="21404" y="21046"/>
              <wp:lineTo x="21404" y="0"/>
              <wp:lineTo x="0" y="0"/>
            </wp:wrapPolygon>
          </wp:wrapThrough>
          <wp:docPr id="10177908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676" cy="743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AE766" w14:textId="77777777" w:rsidR="000E2276" w:rsidRDefault="000E2276">
    <w:pPr>
      <w:pStyle w:val="En-tte"/>
    </w:pPr>
  </w:p>
  <w:p w14:paraId="3685A776" w14:textId="77777777" w:rsidR="000E2276" w:rsidRDefault="000E22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500A" w14:textId="1BCAFFCD" w:rsidR="00B42565" w:rsidRDefault="00D233DD">
    <w:pPr>
      <w:pStyle w:val="En-tte"/>
    </w:pPr>
    <w:r>
      <w:rPr>
        <w:noProof/>
      </w:rPr>
      <w:drawing>
        <wp:inline distT="0" distB="0" distL="0" distR="0" wp14:anchorId="1C9D89D5" wp14:editId="27E51E60">
          <wp:extent cx="2219325" cy="781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37E"/>
    <w:multiLevelType w:val="hybridMultilevel"/>
    <w:tmpl w:val="F7DEBFE6"/>
    <w:lvl w:ilvl="0" w:tplc="47668B78">
      <w:start w:val="1"/>
      <w:numFmt w:val="bullet"/>
      <w:lvlText w:val="►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2CC"/>
    <w:multiLevelType w:val="hybridMultilevel"/>
    <w:tmpl w:val="5B98308E"/>
    <w:lvl w:ilvl="0" w:tplc="47668B78">
      <w:start w:val="1"/>
      <w:numFmt w:val="bullet"/>
      <w:lvlText w:val="►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0BA3"/>
    <w:multiLevelType w:val="hybridMultilevel"/>
    <w:tmpl w:val="5B98308E"/>
    <w:lvl w:ilvl="0" w:tplc="81BA3F9E">
      <w:start w:val="1"/>
      <w:numFmt w:val="bullet"/>
      <w:lvlText w:val=""/>
      <w:lvlJc w:val="left"/>
      <w:pPr>
        <w:tabs>
          <w:tab w:val="num" w:pos="1065"/>
        </w:tabs>
        <w:ind w:left="1065" w:hanging="360"/>
      </w:pPr>
      <w:rPr>
        <w:rFonts w:ascii="Symbol (PCL6)" w:hAnsi="Symbol (PCL6)" w:hint="default"/>
        <w:color w:val="0000FF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7BB0"/>
    <w:multiLevelType w:val="singleLevel"/>
    <w:tmpl w:val="B58C675C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0F09E0"/>
    <w:multiLevelType w:val="hybridMultilevel"/>
    <w:tmpl w:val="5B98308E"/>
    <w:lvl w:ilvl="0" w:tplc="8BCC8F84">
      <w:start w:val="1"/>
      <w:numFmt w:val="bullet"/>
      <w:lvlText w:val=""/>
      <w:lvlJc w:val="left"/>
      <w:pPr>
        <w:tabs>
          <w:tab w:val="num" w:pos="1065"/>
        </w:tabs>
        <w:ind w:left="1065" w:hanging="360"/>
      </w:pPr>
      <w:rPr>
        <w:rFonts w:ascii="Symbol (PCL6)" w:hAnsi="Symbol (PCL6)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1776"/>
    <w:multiLevelType w:val="hybridMultilevel"/>
    <w:tmpl w:val="2F0427F8"/>
    <w:lvl w:ilvl="0" w:tplc="4372D57A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 (PCL6)" w:eastAsia="Times New Roman" w:hAnsi="Symbol (PCL6)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27C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536015"/>
    <w:multiLevelType w:val="hybridMultilevel"/>
    <w:tmpl w:val="5B98308E"/>
    <w:lvl w:ilvl="0" w:tplc="D6D64E2C">
      <w:start w:val="1"/>
      <w:numFmt w:val="bullet"/>
      <w:lvlText w:val=""/>
      <w:lvlJc w:val="left"/>
      <w:pPr>
        <w:tabs>
          <w:tab w:val="num" w:pos="1065"/>
        </w:tabs>
        <w:ind w:left="1065" w:hanging="360"/>
      </w:pPr>
      <w:rPr>
        <w:rFonts w:ascii="Symbol (PCL6)" w:hAnsi="Symbol (PCL6)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0FC0"/>
    <w:multiLevelType w:val="hybridMultilevel"/>
    <w:tmpl w:val="5B98308E"/>
    <w:lvl w:ilvl="0" w:tplc="E998F03A">
      <w:start w:val="1"/>
      <w:numFmt w:val="bullet"/>
      <w:lvlText w:val=""/>
      <w:lvlJc w:val="left"/>
      <w:pPr>
        <w:tabs>
          <w:tab w:val="num" w:pos="1065"/>
        </w:tabs>
        <w:ind w:left="1065" w:hanging="360"/>
      </w:pPr>
      <w:rPr>
        <w:rFonts w:ascii="Symbol (PCL6)" w:hAnsi="Symbol (PCL6)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0F1A"/>
    <w:multiLevelType w:val="singleLevel"/>
    <w:tmpl w:val="35CC226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E22AAB"/>
    <w:multiLevelType w:val="singleLevel"/>
    <w:tmpl w:val="B58C675C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C4352A"/>
    <w:multiLevelType w:val="singleLevel"/>
    <w:tmpl w:val="A36257F6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4C46C0"/>
    <w:multiLevelType w:val="hybridMultilevel"/>
    <w:tmpl w:val="F7DEBFE6"/>
    <w:lvl w:ilvl="0" w:tplc="D6D64E2C">
      <w:start w:val="1"/>
      <w:numFmt w:val="bullet"/>
      <w:lvlText w:val=""/>
      <w:lvlJc w:val="left"/>
      <w:pPr>
        <w:tabs>
          <w:tab w:val="num" w:pos="1065"/>
        </w:tabs>
        <w:ind w:left="1065" w:hanging="360"/>
      </w:pPr>
      <w:rPr>
        <w:rFonts w:ascii="Symbol (PCL6)" w:hAnsi="Symbol (PCL6)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045B8"/>
    <w:multiLevelType w:val="hybridMultilevel"/>
    <w:tmpl w:val="5B98308E"/>
    <w:lvl w:ilvl="0" w:tplc="47668B78">
      <w:start w:val="1"/>
      <w:numFmt w:val="bullet"/>
      <w:lvlText w:val="►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D6402"/>
    <w:multiLevelType w:val="hybridMultilevel"/>
    <w:tmpl w:val="F7DEBFE6"/>
    <w:lvl w:ilvl="0" w:tplc="B4D4B600">
      <w:start w:val="1"/>
      <w:numFmt w:val="bullet"/>
      <w:lvlText w:val=""/>
      <w:lvlJc w:val="left"/>
      <w:pPr>
        <w:tabs>
          <w:tab w:val="num" w:pos="1065"/>
        </w:tabs>
        <w:ind w:left="1065" w:hanging="360"/>
      </w:pPr>
      <w:rPr>
        <w:rFonts w:ascii="Symbol (PCL6)" w:hAnsi="Symbol (PCL6)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B05EA"/>
    <w:multiLevelType w:val="singleLevel"/>
    <w:tmpl w:val="4272959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 w16cid:durableId="1444492896">
    <w:abstractNumId w:val="3"/>
  </w:num>
  <w:num w:numId="2" w16cid:durableId="799956944">
    <w:abstractNumId w:val="10"/>
  </w:num>
  <w:num w:numId="3" w16cid:durableId="619649517">
    <w:abstractNumId w:val="6"/>
  </w:num>
  <w:num w:numId="4" w16cid:durableId="1304893433">
    <w:abstractNumId w:val="9"/>
  </w:num>
  <w:num w:numId="5" w16cid:durableId="1029338708">
    <w:abstractNumId w:val="11"/>
  </w:num>
  <w:num w:numId="6" w16cid:durableId="210116897">
    <w:abstractNumId w:val="15"/>
  </w:num>
  <w:num w:numId="7" w16cid:durableId="1401709597">
    <w:abstractNumId w:val="2"/>
  </w:num>
  <w:num w:numId="8" w16cid:durableId="81685270">
    <w:abstractNumId w:val="5"/>
  </w:num>
  <w:num w:numId="9" w16cid:durableId="884801958">
    <w:abstractNumId w:val="7"/>
  </w:num>
  <w:num w:numId="10" w16cid:durableId="970668403">
    <w:abstractNumId w:val="12"/>
  </w:num>
  <w:num w:numId="11" w16cid:durableId="1206525733">
    <w:abstractNumId w:val="4"/>
  </w:num>
  <w:num w:numId="12" w16cid:durableId="352537795">
    <w:abstractNumId w:val="8"/>
  </w:num>
  <w:num w:numId="13" w16cid:durableId="1314917540">
    <w:abstractNumId w:val="14"/>
  </w:num>
  <w:num w:numId="14" w16cid:durableId="673383131">
    <w:abstractNumId w:val="0"/>
  </w:num>
  <w:num w:numId="15" w16cid:durableId="1771579854">
    <w:abstractNumId w:val="1"/>
  </w:num>
  <w:num w:numId="16" w16cid:durableId="1524052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F4"/>
    <w:rsid w:val="000219AE"/>
    <w:rsid w:val="000E2276"/>
    <w:rsid w:val="001670B9"/>
    <w:rsid w:val="001720FD"/>
    <w:rsid w:val="002622DE"/>
    <w:rsid w:val="00277712"/>
    <w:rsid w:val="00321B8C"/>
    <w:rsid w:val="00433F2F"/>
    <w:rsid w:val="004A0ED6"/>
    <w:rsid w:val="00576DAC"/>
    <w:rsid w:val="005A6FDF"/>
    <w:rsid w:val="0063352D"/>
    <w:rsid w:val="00633BBE"/>
    <w:rsid w:val="00683D9C"/>
    <w:rsid w:val="00690B7D"/>
    <w:rsid w:val="006A41B9"/>
    <w:rsid w:val="00780BB0"/>
    <w:rsid w:val="007A4E6B"/>
    <w:rsid w:val="008514F4"/>
    <w:rsid w:val="00877B5D"/>
    <w:rsid w:val="008E7AA0"/>
    <w:rsid w:val="00922650"/>
    <w:rsid w:val="00950A95"/>
    <w:rsid w:val="009824C8"/>
    <w:rsid w:val="009D334D"/>
    <w:rsid w:val="00AF2EF9"/>
    <w:rsid w:val="00B42565"/>
    <w:rsid w:val="00BA0991"/>
    <w:rsid w:val="00BA570F"/>
    <w:rsid w:val="00C13E5F"/>
    <w:rsid w:val="00C36AA3"/>
    <w:rsid w:val="00D233DD"/>
    <w:rsid w:val="00D941C0"/>
    <w:rsid w:val="00DD7443"/>
    <w:rsid w:val="00E2655F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4:docId w14:val="0AACA75E"/>
  <w15:chartTrackingRefBased/>
  <w15:docId w15:val="{3E5466F5-AE4B-4557-8680-082CE177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41"/>
      <w:jc w:val="center"/>
      <w:outlineLvl w:val="1"/>
    </w:pPr>
    <w:rPr>
      <w:rFonts w:ascii="Helvetica" w:hAnsi="Helvetica"/>
      <w:b/>
      <w:sz w:val="4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4"/>
    </w:pPr>
    <w:rPr>
      <w:rFonts w:ascii="Arial" w:hAnsi="Arial"/>
      <w:b/>
      <w:sz w:val="26"/>
    </w:rPr>
  </w:style>
  <w:style w:type="paragraph" w:styleId="Titre6">
    <w:name w:val="heading 6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41"/>
      <w:jc w:val="center"/>
      <w:outlineLvl w:val="5"/>
    </w:pPr>
    <w:rPr>
      <w:rFonts w:ascii="Helvetica" w:hAnsi="Helvetica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paragraph" w:styleId="Normalcentr">
    <w:name w:val="Block Text"/>
    <w:basedOn w:val="Normal"/>
    <w:semiHidden/>
    <w:pPr>
      <w:pBdr>
        <w:between w:val="single" w:sz="6" w:space="0" w:color="auto"/>
      </w:pBdr>
      <w:ind w:left="-851" w:right="-715"/>
    </w:pPr>
    <w:rPr>
      <w:rFonts w:ascii="Bookman Old Style" w:hAnsi="Bookman Old Style"/>
    </w:rPr>
  </w:style>
  <w:style w:type="paragraph" w:styleId="Corpsdetexte">
    <w:name w:val="Body Text"/>
    <w:basedOn w:val="Normal"/>
    <w:semiHidden/>
    <w:rPr>
      <w:rFonts w:ascii="Arial" w:hAnsi="Arial"/>
      <w:b/>
      <w:sz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Pr>
      <w:rFonts w:ascii="Arial" w:hAnsi="Arial"/>
      <w:sz w:val="18"/>
    </w:rPr>
  </w:style>
  <w:style w:type="character" w:customStyle="1" w:styleId="En-tteCar">
    <w:name w:val="En-tête Car"/>
    <w:link w:val="En-tte"/>
    <w:uiPriority w:val="99"/>
    <w:rsid w:val="00433F2F"/>
  </w:style>
  <w:style w:type="paragraph" w:styleId="Rvision">
    <w:name w:val="Revision"/>
    <w:hidden/>
    <w:uiPriority w:val="99"/>
    <w:semiHidden/>
    <w:rsid w:val="00C13E5F"/>
    <w:rPr>
      <w:lang w:val="fr-FR" w:eastAsia="fr-FR"/>
    </w:rPr>
  </w:style>
  <w:style w:type="table" w:styleId="Grilledutableau">
    <w:name w:val="Table Grid"/>
    <w:basedOn w:val="TableauNormal"/>
    <w:uiPriority w:val="59"/>
    <w:rsid w:val="0027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099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22650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ENTETE%20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7850-07CF-4DC1-A35D-F5930179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DOC</Template>
  <TotalTime>0</TotalTime>
  <Pages>5</Pages>
  <Words>625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SNAD</vt:lpstr>
    </vt:vector>
  </TitlesOfParts>
  <Company>AFIR-AFCP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SNAD</dc:title>
  <dc:subject/>
  <dc:creator>Valentin Baloche</dc:creator>
  <cp:keywords/>
  <dc:description/>
  <cp:lastModifiedBy>Valentin Baloche</cp:lastModifiedBy>
  <cp:revision>19</cp:revision>
  <cp:lastPrinted>2015-12-15T14:59:00Z</cp:lastPrinted>
  <dcterms:created xsi:type="dcterms:W3CDTF">2024-01-15T16:20:00Z</dcterms:created>
  <dcterms:modified xsi:type="dcterms:W3CDTF">2024-03-25T17:13:00Z</dcterms:modified>
</cp:coreProperties>
</file>